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80" w:rsidRPr="00767AD3" w:rsidRDefault="00222880" w:rsidP="008C1E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AD3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 для обучающихся  и родителей (законных представителей)</w:t>
      </w:r>
    </w:p>
    <w:p w:rsidR="00222880" w:rsidRPr="00767AD3" w:rsidRDefault="00222880" w:rsidP="008C1E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AD3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учреждения дополнительного образования Детская Музыкальная школа Большечерниговского района Самарской области (МБУ ДО ДМШ)</w:t>
      </w:r>
    </w:p>
    <w:p w:rsidR="00222880" w:rsidRPr="00767AD3" w:rsidRDefault="00222880" w:rsidP="00767A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880" w:rsidRPr="00767AD3" w:rsidRDefault="00222880" w:rsidP="00767A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7AD3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представители)!</w:t>
      </w:r>
      <w:r w:rsidRPr="00767A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7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связи со сложившейся эпидемиологической ситуацией  и принятых мерах по предотвращению </w:t>
      </w:r>
      <w:r w:rsidRPr="00767A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распространения коронавирусной инфекции д</w:t>
      </w:r>
      <w:r w:rsidRPr="00767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оступ в школу для детей и преподавателей закрыт. </w:t>
      </w:r>
    </w:p>
    <w:p w:rsidR="00222880" w:rsidRPr="00767AD3" w:rsidRDefault="00222880" w:rsidP="000E2A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AD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 6 апреля 2020г. МБУ ДО ДМШ переходит на удаленную форму обучения с применением дистанционных технологий до особого распоряжения о возобновлении обучения в очной форме</w:t>
      </w:r>
      <w:r w:rsidRPr="00767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22880" w:rsidRPr="00767AD3" w:rsidRDefault="00222880" w:rsidP="005C1AE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7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актуальная информация, касающаяся образовательного процесса этого периода, будет размещаться на нашем официальном сайте http://dmsh-chernig.ucoz.ru/ в разделе: «Дистанционное обучение». Домашние задания и дополнительная информация от преподавателей будет рассылаться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67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через удобные каналы связи.</w:t>
      </w:r>
    </w:p>
    <w:p w:rsidR="00222880" w:rsidRPr="00767AD3" w:rsidRDefault="00222880" w:rsidP="000E2A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D3">
        <w:rPr>
          <w:rFonts w:ascii="Times New Roman" w:hAnsi="Times New Roman" w:cs="Times New Roman"/>
          <w:sz w:val="24"/>
          <w:szCs w:val="24"/>
        </w:rPr>
        <w:t xml:space="preserve">В этот период преподаватели будут связываться с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67AD3">
        <w:rPr>
          <w:rFonts w:ascii="Times New Roman" w:hAnsi="Times New Roman" w:cs="Times New Roman"/>
          <w:sz w:val="24"/>
          <w:szCs w:val="24"/>
        </w:rPr>
        <w:t xml:space="preserve">ами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67AD3">
        <w:rPr>
          <w:rFonts w:ascii="Times New Roman" w:hAnsi="Times New Roman" w:cs="Times New Roman"/>
          <w:sz w:val="24"/>
          <w:szCs w:val="24"/>
        </w:rPr>
        <w:t>ашими детьми посредством дистанционных технологий: скайп, вайбер, ватсап, конференц-связь, электронной почте, телефону и др.</w:t>
      </w:r>
    </w:p>
    <w:p w:rsidR="00222880" w:rsidRPr="00767AD3" w:rsidRDefault="00222880" w:rsidP="00F740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D3">
        <w:rPr>
          <w:rFonts w:ascii="Times New Roman" w:hAnsi="Times New Roman" w:cs="Times New Roman"/>
          <w:sz w:val="24"/>
          <w:szCs w:val="24"/>
        </w:rPr>
        <w:t xml:space="preserve">Кроме этого, просим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67AD3">
        <w:rPr>
          <w:rFonts w:ascii="Times New Roman" w:hAnsi="Times New Roman" w:cs="Times New Roman"/>
          <w:sz w:val="24"/>
          <w:szCs w:val="24"/>
        </w:rPr>
        <w:t>ас заполнить заявление - согласие  на обучение с применением дистанционных технологий и оправить его электронную почту школы</w:t>
      </w:r>
      <w:r w:rsidRPr="00FB59BB">
        <w:rPr>
          <w:rFonts w:ascii="Times New Roman" w:hAnsi="Times New Roman" w:cs="Times New Roman"/>
          <w:sz w:val="24"/>
          <w:szCs w:val="24"/>
        </w:rPr>
        <w:t xml:space="preserve"> </w:t>
      </w:r>
      <w:r w:rsidRPr="00767AD3">
        <w:rPr>
          <w:rFonts w:ascii="Times New Roman" w:hAnsi="Times New Roman" w:cs="Times New Roman"/>
          <w:sz w:val="24"/>
          <w:szCs w:val="24"/>
          <w:lang w:val="en-US"/>
        </w:rPr>
        <w:t>dmuzsh</w:t>
      </w:r>
      <w:r w:rsidRPr="00767AD3">
        <w:rPr>
          <w:rFonts w:ascii="Times New Roman" w:hAnsi="Times New Roman" w:cs="Times New Roman"/>
          <w:sz w:val="24"/>
          <w:szCs w:val="24"/>
        </w:rPr>
        <w:t>@</w:t>
      </w:r>
      <w:r w:rsidRPr="00767A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7AD3">
        <w:rPr>
          <w:rFonts w:ascii="Times New Roman" w:hAnsi="Times New Roman" w:cs="Times New Roman"/>
          <w:sz w:val="24"/>
          <w:szCs w:val="24"/>
        </w:rPr>
        <w:t>.</w:t>
      </w:r>
      <w:r w:rsidRPr="00767AD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67AD3">
        <w:rPr>
          <w:rFonts w:ascii="Times New Roman" w:hAnsi="Times New Roman" w:cs="Times New Roman"/>
          <w:sz w:val="24"/>
          <w:szCs w:val="24"/>
        </w:rPr>
        <w:t xml:space="preserve"> или преподавателю. </w:t>
      </w:r>
      <w:bookmarkStart w:id="0" w:name="_GoBack"/>
      <w:bookmarkEnd w:id="0"/>
    </w:p>
    <w:p w:rsidR="00222880" w:rsidRPr="00767AD3" w:rsidRDefault="00222880" w:rsidP="005C1AE7">
      <w:pPr>
        <w:spacing w:line="360" w:lineRule="auto"/>
        <w:ind w:firstLine="708"/>
        <w:jc w:val="both"/>
        <w:rPr>
          <w:rStyle w:val="Hyperlink"/>
          <w:rFonts w:ascii="Times New Roman" w:hAnsi="Times New Roman" w:cs="Times New Roman"/>
          <w:color w:val="2F5C93"/>
          <w:sz w:val="24"/>
          <w:szCs w:val="24"/>
          <w:u w:val="none"/>
          <w:shd w:val="clear" w:color="auto" w:fill="FFFFFF"/>
        </w:rPr>
      </w:pPr>
      <w:r w:rsidRPr="00767AD3">
        <w:rPr>
          <w:rFonts w:ascii="Times New Roman" w:hAnsi="Times New Roman" w:cs="Times New Roman"/>
          <w:sz w:val="24"/>
          <w:szCs w:val="24"/>
        </w:rPr>
        <w:t>Если по каким-либо причинам ваш ребенок, не сможет заниматься удаленно, посредством дистанционных технологий, вам нужно связаться директором школы Мусиной Юлией Сергеевной по  телефону: +7 927 698-04-23; или по электронной почте</w:t>
      </w:r>
      <w:r>
        <w:t xml:space="preserve">: </w:t>
      </w:r>
      <w:r w:rsidRPr="00767AD3">
        <w:rPr>
          <w:rFonts w:ascii="Times New Roman" w:hAnsi="Times New Roman" w:cs="Times New Roman"/>
          <w:sz w:val="24"/>
          <w:szCs w:val="24"/>
        </w:rPr>
        <w:t xml:space="preserve"> </w:t>
      </w:r>
      <w:r w:rsidRPr="00767AD3">
        <w:rPr>
          <w:rFonts w:ascii="Times New Roman" w:hAnsi="Times New Roman" w:cs="Times New Roman"/>
          <w:sz w:val="24"/>
          <w:szCs w:val="24"/>
          <w:lang w:val="en-US"/>
        </w:rPr>
        <w:t>dmuzsh</w:t>
      </w:r>
      <w:r w:rsidRPr="00767AD3">
        <w:rPr>
          <w:rFonts w:ascii="Times New Roman" w:hAnsi="Times New Roman" w:cs="Times New Roman"/>
          <w:sz w:val="24"/>
          <w:szCs w:val="24"/>
        </w:rPr>
        <w:t>@</w:t>
      </w:r>
      <w:r w:rsidRPr="00767A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7AD3">
        <w:rPr>
          <w:rFonts w:ascii="Times New Roman" w:hAnsi="Times New Roman" w:cs="Times New Roman"/>
          <w:sz w:val="24"/>
          <w:szCs w:val="24"/>
        </w:rPr>
        <w:t>.</w:t>
      </w:r>
      <w:r w:rsidRPr="00767AD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22880" w:rsidRPr="00767AD3" w:rsidRDefault="00222880" w:rsidP="00915A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D3">
        <w:rPr>
          <w:rFonts w:ascii="Times New Roman" w:hAnsi="Times New Roman" w:cs="Times New Roman"/>
          <w:sz w:val="24"/>
          <w:szCs w:val="24"/>
        </w:rPr>
        <w:t>Просим вас ответственно отнестись к выполнению домашних заданий, помогать ребенку в их выполнении, связываться с преподавателями для консультаций в случае возникновения вопросов, своевременно отправлять выполненные домашние задания в форме, указанной педагогом.</w:t>
      </w:r>
    </w:p>
    <w:p w:rsidR="00222880" w:rsidRPr="00767AD3" w:rsidRDefault="00222880" w:rsidP="00915A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D3">
        <w:rPr>
          <w:rFonts w:ascii="Times New Roman" w:hAnsi="Times New Roman" w:cs="Times New Roman"/>
          <w:sz w:val="24"/>
          <w:szCs w:val="24"/>
        </w:rPr>
        <w:t>Надеемся, что работа в новом формате взаимодействия станет полезной и вашим детям и нашим преподавателям!</w:t>
      </w:r>
    </w:p>
    <w:p w:rsidR="00222880" w:rsidRDefault="00222880" w:rsidP="007C40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7AD3">
        <w:rPr>
          <w:rFonts w:ascii="Times New Roman" w:hAnsi="Times New Roman" w:cs="Times New Roman"/>
          <w:b/>
          <w:bCs/>
          <w:sz w:val="24"/>
          <w:szCs w:val="24"/>
        </w:rPr>
        <w:t>С уважением, директор школы Мусина Юлия Сергеевна!</w:t>
      </w:r>
    </w:p>
    <w:p w:rsidR="00222880" w:rsidRDefault="00222880" w:rsidP="007C40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80" w:rsidRPr="00FB59BB" w:rsidRDefault="00222880" w:rsidP="007C40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80" w:rsidRPr="00FB59BB" w:rsidRDefault="00222880" w:rsidP="00767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222880" w:rsidRPr="00FB59BB" w:rsidRDefault="00222880" w:rsidP="00767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color w:val="000000"/>
          <w:sz w:val="26"/>
          <w:szCs w:val="26"/>
        </w:rPr>
        <w:t>МБУ ДО ДМШ Мусиной Ю.С.</w:t>
      </w:r>
    </w:p>
    <w:p w:rsidR="00222880" w:rsidRPr="00FB59BB" w:rsidRDefault="00222880" w:rsidP="00767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>от родителя (законного представителя)</w:t>
      </w:r>
    </w:p>
    <w:p w:rsidR="00222880" w:rsidRPr="00FB59BB" w:rsidRDefault="00222880" w:rsidP="00767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22880" w:rsidRPr="00FB59BB" w:rsidRDefault="00222880" w:rsidP="00767A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B59B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   (ФИО)</w:t>
      </w:r>
    </w:p>
    <w:p w:rsidR="00222880" w:rsidRPr="00FB59BB" w:rsidRDefault="00222880" w:rsidP="00767A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222880" w:rsidRPr="00FB59BB" w:rsidRDefault="00222880" w:rsidP="00767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22880" w:rsidRPr="00FB59BB" w:rsidRDefault="00222880" w:rsidP="00767A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B59B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(контактный телефон)</w:t>
      </w:r>
    </w:p>
    <w:p w:rsidR="00222880" w:rsidRPr="00FB59BB" w:rsidRDefault="00222880" w:rsidP="00767A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222880" w:rsidRPr="00FB59BB" w:rsidRDefault="00222880" w:rsidP="00767A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222880" w:rsidRPr="00FB59BB" w:rsidRDefault="00222880" w:rsidP="00767A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B59B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(электронная почта)- обязательно</w:t>
      </w:r>
    </w:p>
    <w:p w:rsidR="00222880" w:rsidRPr="00FB59BB" w:rsidRDefault="00222880" w:rsidP="00767AD3">
      <w:pPr>
        <w:pStyle w:val="Heading2"/>
        <w:rPr>
          <w:rFonts w:ascii="Times New Roman" w:hAnsi="Times New Roman" w:cs="Times New Roman"/>
          <w:b/>
          <w:bCs/>
          <w:sz w:val="26"/>
          <w:szCs w:val="26"/>
        </w:rPr>
      </w:pPr>
    </w:p>
    <w:p w:rsidR="00222880" w:rsidRPr="00FB59BB" w:rsidRDefault="00222880" w:rsidP="00767AD3">
      <w:pPr>
        <w:pStyle w:val="Heading2"/>
        <w:rPr>
          <w:rFonts w:ascii="Times New Roman" w:hAnsi="Times New Roman" w:cs="Times New Roman"/>
          <w:b/>
          <w:bCs/>
          <w:sz w:val="26"/>
          <w:szCs w:val="26"/>
        </w:rPr>
      </w:pPr>
      <w:r w:rsidRPr="00FB59BB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222880" w:rsidRPr="00FB59BB" w:rsidRDefault="00222880" w:rsidP="00767A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222880" w:rsidRPr="00FB59BB" w:rsidRDefault="00222880" w:rsidP="00767AD3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 xml:space="preserve">           В связи с распространением коронавирусной инфекции (</w:t>
      </w:r>
      <w:r w:rsidRPr="00FB59BB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FB59BB">
        <w:rPr>
          <w:rFonts w:ascii="Times New Roman" w:hAnsi="Times New Roman" w:cs="Times New Roman"/>
          <w:sz w:val="26"/>
          <w:szCs w:val="26"/>
        </w:rPr>
        <w:t>-19) даю согласие на обучение моего ребенка ______________________________________________________</w:t>
      </w:r>
    </w:p>
    <w:p w:rsidR="00222880" w:rsidRPr="00FB59BB" w:rsidRDefault="00222880" w:rsidP="00767AD3">
      <w:pPr>
        <w:pStyle w:val="BodyText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B59BB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(Фамилия, имя, отчество обучающегося)</w:t>
      </w:r>
    </w:p>
    <w:p w:rsidR="00222880" w:rsidRPr="00FB59BB" w:rsidRDefault="00222880" w:rsidP="00767AD3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222880" w:rsidRPr="00FB59BB" w:rsidRDefault="00222880" w:rsidP="00767AD3">
      <w:pPr>
        <w:pStyle w:val="BodyText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B59BB">
        <w:rPr>
          <w:rFonts w:ascii="Times New Roman" w:hAnsi="Times New Roman" w:cs="Times New Roman"/>
          <w:i/>
          <w:iCs/>
          <w:sz w:val="26"/>
          <w:szCs w:val="26"/>
        </w:rPr>
        <w:t>(указать отделение / специальность, по которой обучается ребенок)</w:t>
      </w:r>
    </w:p>
    <w:p w:rsidR="00222880" w:rsidRPr="00FB59BB" w:rsidRDefault="00222880" w:rsidP="00767AD3">
      <w:pPr>
        <w:pStyle w:val="BodyText"/>
        <w:jc w:val="center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pStyle w:val="BodyTex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 xml:space="preserve">с применением дистанционных  технологий  с 6 апреля 2020 года до особого распоряжения. </w:t>
      </w:r>
    </w:p>
    <w:p w:rsidR="00222880" w:rsidRPr="00FB59BB" w:rsidRDefault="00222880" w:rsidP="00767AD3">
      <w:pPr>
        <w:pStyle w:val="BodyText"/>
        <w:jc w:val="right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pStyle w:val="BodyText"/>
        <w:jc w:val="righ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>С условиями обучения ознакомлен / ознакомлена и согласен / согласна.</w:t>
      </w:r>
    </w:p>
    <w:p w:rsidR="00222880" w:rsidRPr="00FB59BB" w:rsidRDefault="00222880" w:rsidP="00767AD3">
      <w:pPr>
        <w:pStyle w:val="BodyText"/>
        <w:jc w:val="righ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>Ответственность за жизнь и здоровье ребенка на период обучения беру на себя.</w:t>
      </w:r>
    </w:p>
    <w:p w:rsidR="00222880" w:rsidRPr="00FB59BB" w:rsidRDefault="00222880" w:rsidP="00767AD3">
      <w:pPr>
        <w:pStyle w:val="BodyText"/>
        <w:jc w:val="righ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>Выполнение домашних заданий гарантирую.</w:t>
      </w:r>
    </w:p>
    <w:p w:rsidR="00222880" w:rsidRPr="00FB59BB" w:rsidRDefault="00222880" w:rsidP="00767AD3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pStyle w:val="BodyText"/>
        <w:jc w:val="right"/>
        <w:rPr>
          <w:rFonts w:ascii="Times New Roman" w:hAnsi="Times New Roman" w:cs="Times New Roman"/>
          <w:sz w:val="26"/>
          <w:szCs w:val="26"/>
        </w:rPr>
      </w:pPr>
      <w:r w:rsidRPr="00FB59BB">
        <w:rPr>
          <w:rFonts w:ascii="Times New Roman" w:hAnsi="Times New Roman" w:cs="Times New Roman"/>
          <w:sz w:val="26"/>
          <w:szCs w:val="26"/>
        </w:rPr>
        <w:t>______________________________/___________________________/________________</w:t>
      </w:r>
    </w:p>
    <w:p w:rsidR="00222880" w:rsidRPr="00FB59BB" w:rsidRDefault="00222880" w:rsidP="00767AD3">
      <w:pPr>
        <w:pStyle w:val="BodyText"/>
        <w:jc w:val="left"/>
        <w:rPr>
          <w:rFonts w:ascii="Times New Roman" w:hAnsi="Times New Roman" w:cs="Times New Roman"/>
          <w:i/>
          <w:iCs/>
          <w:sz w:val="26"/>
          <w:szCs w:val="26"/>
        </w:rPr>
      </w:pPr>
      <w:r w:rsidRPr="00FB59BB">
        <w:rPr>
          <w:rFonts w:ascii="Times New Roman" w:hAnsi="Times New Roman" w:cs="Times New Roman"/>
          <w:i/>
          <w:iCs/>
          <w:sz w:val="26"/>
          <w:szCs w:val="26"/>
        </w:rPr>
        <w:t xml:space="preserve">             Личная подпись                                       Расшифровка                                        Дата</w:t>
      </w:r>
    </w:p>
    <w:p w:rsidR="00222880" w:rsidRPr="00FB59BB" w:rsidRDefault="00222880" w:rsidP="00767AD3">
      <w:pPr>
        <w:pStyle w:val="BodyText"/>
        <w:jc w:val="left"/>
        <w:rPr>
          <w:rFonts w:ascii="Times New Roman" w:hAnsi="Times New Roman" w:cs="Times New Roman"/>
          <w:i/>
          <w:iCs/>
          <w:sz w:val="26"/>
          <w:szCs w:val="26"/>
        </w:rPr>
      </w:pPr>
      <w:r w:rsidRPr="00FB59BB"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</w:p>
    <w:p w:rsidR="00222880" w:rsidRPr="00FB59BB" w:rsidRDefault="00222880" w:rsidP="00767AD3">
      <w:pPr>
        <w:pStyle w:val="BodyText"/>
        <w:jc w:val="right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pStyle w:val="BodyText"/>
        <w:jc w:val="right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pStyle w:val="BodyText"/>
        <w:jc w:val="right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pStyle w:val="BodyText"/>
        <w:jc w:val="left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pStyle w:val="BodyText"/>
        <w:jc w:val="left"/>
        <w:rPr>
          <w:rFonts w:ascii="Times New Roman" w:hAnsi="Times New Roman" w:cs="Times New Roman"/>
          <w:sz w:val="26"/>
          <w:szCs w:val="26"/>
        </w:rPr>
      </w:pPr>
    </w:p>
    <w:p w:rsidR="00222880" w:rsidRPr="00FB59BB" w:rsidRDefault="00222880" w:rsidP="00767A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22880" w:rsidRPr="00FB59BB" w:rsidRDefault="00222880" w:rsidP="00767AD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22880" w:rsidRPr="00FB59BB" w:rsidSect="005C1AE7">
      <w:pgSz w:w="11906" w:h="16838"/>
      <w:pgMar w:top="709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A44"/>
    <w:rsid w:val="00004F4A"/>
    <w:rsid w:val="000273F2"/>
    <w:rsid w:val="000424F3"/>
    <w:rsid w:val="0004423B"/>
    <w:rsid w:val="00063D94"/>
    <w:rsid w:val="0008399D"/>
    <w:rsid w:val="000B4904"/>
    <w:rsid w:val="000E2A74"/>
    <w:rsid w:val="000F6715"/>
    <w:rsid w:val="00155515"/>
    <w:rsid w:val="00160F93"/>
    <w:rsid w:val="00163ADE"/>
    <w:rsid w:val="00167AF7"/>
    <w:rsid w:val="001A25C7"/>
    <w:rsid w:val="001D22FA"/>
    <w:rsid w:val="001D6A1A"/>
    <w:rsid w:val="001F22FD"/>
    <w:rsid w:val="001F36AD"/>
    <w:rsid w:val="00222880"/>
    <w:rsid w:val="002B2017"/>
    <w:rsid w:val="00332963"/>
    <w:rsid w:val="003E4911"/>
    <w:rsid w:val="004D6018"/>
    <w:rsid w:val="004F3626"/>
    <w:rsid w:val="00512CC4"/>
    <w:rsid w:val="00556784"/>
    <w:rsid w:val="005C0A44"/>
    <w:rsid w:val="005C1AE7"/>
    <w:rsid w:val="006018A1"/>
    <w:rsid w:val="006025B6"/>
    <w:rsid w:val="006879B9"/>
    <w:rsid w:val="00687B1B"/>
    <w:rsid w:val="00692F5B"/>
    <w:rsid w:val="006B3C31"/>
    <w:rsid w:val="00713AEB"/>
    <w:rsid w:val="00767AD3"/>
    <w:rsid w:val="007A19B9"/>
    <w:rsid w:val="007B2B8D"/>
    <w:rsid w:val="007C400C"/>
    <w:rsid w:val="008C1E07"/>
    <w:rsid w:val="008E6E5B"/>
    <w:rsid w:val="008F330C"/>
    <w:rsid w:val="00900C56"/>
    <w:rsid w:val="00915AE0"/>
    <w:rsid w:val="00953454"/>
    <w:rsid w:val="0096049E"/>
    <w:rsid w:val="0099100E"/>
    <w:rsid w:val="00A17F1E"/>
    <w:rsid w:val="00A64E1C"/>
    <w:rsid w:val="00A7563A"/>
    <w:rsid w:val="00AC46DA"/>
    <w:rsid w:val="00B57DE3"/>
    <w:rsid w:val="00BA3FEA"/>
    <w:rsid w:val="00C57B53"/>
    <w:rsid w:val="00C92CD2"/>
    <w:rsid w:val="00CA01E0"/>
    <w:rsid w:val="00D12073"/>
    <w:rsid w:val="00D6728C"/>
    <w:rsid w:val="00DA3F7C"/>
    <w:rsid w:val="00DC09B7"/>
    <w:rsid w:val="00E06751"/>
    <w:rsid w:val="00E22FB2"/>
    <w:rsid w:val="00E41EB3"/>
    <w:rsid w:val="00ED3C71"/>
    <w:rsid w:val="00F74051"/>
    <w:rsid w:val="00FB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8D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67AD3"/>
    <w:pPr>
      <w:keepNext/>
      <w:spacing w:after="0" w:line="240" w:lineRule="auto"/>
      <w:jc w:val="center"/>
      <w:outlineLvl w:val="1"/>
    </w:pPr>
    <w:rPr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25B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0E2A74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A3F7C"/>
    <w:rPr>
      <w:color w:val="auto"/>
      <w:shd w:val="clear" w:color="auto" w:fill="auto"/>
    </w:rPr>
  </w:style>
  <w:style w:type="paragraph" w:styleId="BodyText">
    <w:name w:val="Body Text"/>
    <w:basedOn w:val="Normal"/>
    <w:link w:val="BodyTextChar"/>
    <w:uiPriority w:val="99"/>
    <w:rsid w:val="00767AD3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25B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504</Words>
  <Characters>2875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Muza</cp:lastModifiedBy>
  <cp:revision>5</cp:revision>
  <cp:lastPrinted>2020-04-06T05:32:00Z</cp:lastPrinted>
  <dcterms:created xsi:type="dcterms:W3CDTF">2020-04-03T08:48:00Z</dcterms:created>
  <dcterms:modified xsi:type="dcterms:W3CDTF">2020-04-06T05:57:00Z</dcterms:modified>
</cp:coreProperties>
</file>