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96" w:rsidRPr="002E7335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E7335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учреждение</w:t>
      </w:r>
    </w:p>
    <w:p w:rsidR="00192296" w:rsidRPr="002E7335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335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дополнительного образования</w:t>
      </w:r>
    </w:p>
    <w:p w:rsidR="00192296" w:rsidRPr="002E7335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335">
        <w:rPr>
          <w:rFonts w:ascii="Times New Roman" w:hAnsi="Times New Roman" w:cs="Times New Roman"/>
          <w:b/>
          <w:bCs/>
          <w:sz w:val="28"/>
          <w:szCs w:val="28"/>
        </w:rPr>
        <w:t xml:space="preserve"> Детская музыкальная школа </w:t>
      </w:r>
    </w:p>
    <w:p w:rsidR="00192296" w:rsidRPr="002E7335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335">
        <w:rPr>
          <w:rFonts w:ascii="Times New Roman" w:hAnsi="Times New Roman" w:cs="Times New Roman"/>
          <w:b/>
          <w:bCs/>
          <w:sz w:val="28"/>
          <w:szCs w:val="28"/>
        </w:rPr>
        <w:t xml:space="preserve">Большечерниговского района </w:t>
      </w:r>
    </w:p>
    <w:p w:rsidR="00192296" w:rsidRPr="002E7335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335"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296" w:rsidRPr="002E7335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335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ОБЩЕРАЗВИВАЮЩАЯ ОБЩЕОБРАЗОВАТЕЛЬНАЯ ПРОГРАММА </w:t>
      </w:r>
    </w:p>
    <w:p w:rsidR="00192296" w:rsidRPr="002E7335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296" w:rsidRPr="002E7335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335">
        <w:rPr>
          <w:rFonts w:ascii="Times New Roman" w:hAnsi="Times New Roman" w:cs="Times New Roman"/>
          <w:b/>
          <w:bCs/>
          <w:sz w:val="28"/>
          <w:szCs w:val="28"/>
        </w:rPr>
        <w:t>«ТЕАТРАЛЬНОЕ ИСКУССТВО»</w:t>
      </w:r>
    </w:p>
    <w:p w:rsidR="00192296" w:rsidRPr="002E7335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335">
        <w:rPr>
          <w:rFonts w:ascii="Times New Roman" w:hAnsi="Times New Roman" w:cs="Times New Roman"/>
          <w:b/>
          <w:bCs/>
          <w:sz w:val="28"/>
          <w:szCs w:val="28"/>
        </w:rPr>
        <w:t>Предметная область</w:t>
      </w:r>
    </w:p>
    <w:p w:rsidR="00192296" w:rsidRPr="002E7335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296" w:rsidRPr="002E7335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335">
        <w:rPr>
          <w:rFonts w:ascii="Times New Roman" w:hAnsi="Times New Roman" w:cs="Times New Roman"/>
          <w:b/>
          <w:bCs/>
          <w:sz w:val="28"/>
          <w:szCs w:val="28"/>
        </w:rPr>
        <w:t>ТЕАТРАЛЬНОЕ ИСПОЛНИТЕЛЬСКОЕ ИСКУССТВО</w:t>
      </w: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296" w:rsidRPr="002E7335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335">
        <w:rPr>
          <w:rFonts w:ascii="Times New Roman" w:hAnsi="Times New Roman" w:cs="Times New Roman"/>
          <w:b/>
          <w:bCs/>
          <w:sz w:val="28"/>
          <w:szCs w:val="28"/>
        </w:rPr>
        <w:t>Учебный предмет</w:t>
      </w: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296" w:rsidRPr="002E7335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335">
        <w:rPr>
          <w:rFonts w:ascii="Times New Roman" w:hAnsi="Times New Roman" w:cs="Times New Roman"/>
          <w:b/>
          <w:bCs/>
          <w:sz w:val="28"/>
          <w:szCs w:val="28"/>
        </w:rPr>
        <w:t>ОСНОВЫ АКТЕРСКОГО МАСТЕРСТВА</w:t>
      </w: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Мусина Ю.С. </w:t>
      </w:r>
    </w:p>
    <w:p w:rsidR="00192296" w:rsidRDefault="00192296" w:rsidP="002E73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МБУ ДО ДМШ</w:t>
      </w: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с.Большая Черниговка</w:t>
      </w: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tbl>
      <w:tblPr>
        <w:tblW w:w="0" w:type="auto"/>
        <w:jc w:val="center"/>
        <w:tblLayout w:type="fixed"/>
        <w:tblLook w:val="0000"/>
      </w:tblPr>
      <w:tblGrid>
        <w:gridCol w:w="4527"/>
        <w:gridCol w:w="4001"/>
      </w:tblGrid>
      <w:tr w:rsidR="00192296" w:rsidTr="00594BCC">
        <w:trPr>
          <w:trHeight w:val="4889"/>
          <w:jc w:val="center"/>
        </w:trPr>
        <w:tc>
          <w:tcPr>
            <w:tcW w:w="4527" w:type="dxa"/>
            <w:vAlign w:val="center"/>
          </w:tcPr>
          <w:p w:rsidR="00192296" w:rsidRPr="002E7335" w:rsidRDefault="00192296" w:rsidP="002E7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335">
              <w:rPr>
                <w:rFonts w:ascii="Times New Roman" w:hAnsi="Times New Roman" w:cs="Times New Roman"/>
                <w:sz w:val="24"/>
                <w:szCs w:val="24"/>
              </w:rPr>
              <w:t>Рассмотрена и рекомендована</w:t>
            </w:r>
          </w:p>
          <w:p w:rsidR="00192296" w:rsidRPr="002E7335" w:rsidRDefault="00192296" w:rsidP="002E7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335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733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E733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E7335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192296" w:rsidRPr="002E7335" w:rsidRDefault="00192296" w:rsidP="002E73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Align w:val="center"/>
          </w:tcPr>
          <w:p w:rsidR="00192296" w:rsidRPr="002E7335" w:rsidRDefault="00192296" w:rsidP="002E7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296" w:rsidRPr="002E7335" w:rsidRDefault="00192296" w:rsidP="002E7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296" w:rsidRPr="002E7335" w:rsidRDefault="00192296" w:rsidP="002E7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296" w:rsidRPr="002E7335" w:rsidRDefault="00192296" w:rsidP="002E7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296" w:rsidRDefault="00192296" w:rsidP="002E7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335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  <w:r w:rsidRPr="002E7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296" w:rsidRDefault="00192296" w:rsidP="002E7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2E7335">
              <w:rPr>
                <w:rFonts w:ascii="Times New Roman" w:hAnsi="Times New Roman" w:cs="Times New Roman"/>
                <w:sz w:val="24"/>
                <w:szCs w:val="24"/>
              </w:rPr>
              <w:t xml:space="preserve"> МБУ ДО ДМШ Большечерниговского района Самарской области</w:t>
            </w:r>
          </w:p>
          <w:p w:rsidR="00192296" w:rsidRPr="002E7335" w:rsidRDefault="00192296" w:rsidP="002E7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________________Ю.С. Мусина</w:t>
            </w:r>
          </w:p>
          <w:p w:rsidR="00192296" w:rsidRPr="002E7335" w:rsidRDefault="00192296" w:rsidP="002E7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2296" w:rsidRPr="002E7335" w:rsidRDefault="00192296" w:rsidP="002E7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296" w:rsidRPr="002E7335" w:rsidRDefault="00192296" w:rsidP="002E7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Pr="00DE4A4A" w:rsidRDefault="00192296" w:rsidP="002E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Структура  программы  учебного  предмета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I.     Пояснительная записка                                                                              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-Характеристика  учебного  предмета,  его  место и роль в образовательном  процессе;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-Срок  реализации  учебного  предмета,  возраст  обучающихся;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-Объем  учебного  времени,  предусмотренный  учебным  планом образовательного  учреждения  на  реализацию  учебного предмета;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-Форма  проведения  учебных  аудиторных  занятий;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-Цели и задачи учебного предмета;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-Обоснование структуры учебного предмета;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-Методы обучения;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-Описание  материально-технических  условий  реализации учебного предмета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II.     Содержание предмета                                                                               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-Учебно-тематический план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Годовые требования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III.    Требования к уровню подготовки обучающихся                               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IV.    Формы и методы контроля, система оценок                                       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-Аттестация: цели, виды, форма, содержание;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-Критерии  оценки;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V.    Методическое обеспечение учебного процесса                                      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VI.    Список литературы и средств обучения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-Список  рекомендуемой  методической  и учебной литературы;                 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</w:t>
      </w:r>
    </w:p>
    <w:p w:rsidR="00192296" w:rsidRPr="0068536F" w:rsidRDefault="00192296" w:rsidP="00984389">
      <w:pPr>
        <w:ind w:left="360"/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I.         ПОЯСНИТЕЛЬНАЯ ЗАПИСКА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Характеристика учебного предмета ,его место и роль в образовательном процессе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Программа учебного предмета « Основы актерского мастерства»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искусств»,утвержденных приказом  Министерства культуры  Российской Федерации от 21.11.2013 № 191-01-39/06-ГИ.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Общеразвивающая  программа «Основы актерского мастерства» знакомит детей с языком театрального искусства, вводит их в лабораторию творчества, открывает пути художественного познания мира, воспитывает эстетическое отношение к явлениям окружающей действительности, вовлекает их в процесс духовного роста, что ни в коем случае не значит, что каждый из них будет актером. Важен сам процесс.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Учебный курс программы «Основы актерского мастерства» предусматривает получение системы знаний о театре и  об актерском искусстве. Данная общеразвивающая  программа является модифицированной, составлена на основе образовательной программы «Основы актерского мастерства по методике З. Я. Корогодского» (авторы-составители Е. Копылова, Ю. Качалов, М: 2002 ).Программа также основана на личном педагогическом опыте. Программа разработана с целью внедрения в практику данного предмета на  театральных отделениях ДШИ.Учебный предмет «Основы актерского мастерства» является основным в комплексе предметов на театральном отделении. Предмет формирует определенные  актерские исполнительские знания, умения и навыки; знако</w:t>
      </w:r>
      <w:r w:rsidRPr="0068536F">
        <w:rPr>
          <w:rFonts w:ascii="Times New Roman" w:hAnsi="Times New Roman" w:cs="Times New Roman"/>
          <w:sz w:val="24"/>
          <w:szCs w:val="24"/>
        </w:rPr>
        <w:softHyphen/>
        <w:t>мит с сущностью исполнительского театрального творчества, с выразительностью и содержательностью сценического действия; способствует  выявлению  и развитию  творческого потенциала обучающегося.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-Срок  реализации  учебного  предмета,  возраст  обучающихся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Срок освоения программы «Основы актерского мастерства» для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36F">
        <w:rPr>
          <w:rFonts w:ascii="Times New Roman" w:hAnsi="Times New Roman" w:cs="Times New Roman"/>
          <w:sz w:val="24"/>
          <w:szCs w:val="24"/>
        </w:rPr>
        <w:t xml:space="preserve">поступивших в образовательное учреждение в первый класс составляет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85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 w:cs="Times New Roman"/>
          <w:sz w:val="24"/>
          <w:szCs w:val="24"/>
        </w:rPr>
        <w:t xml:space="preserve">4 года обучения по 2 часа в неделю, </w:t>
      </w:r>
      <w:r w:rsidRPr="0068536F">
        <w:rPr>
          <w:rFonts w:ascii="Times New Roman" w:hAnsi="Times New Roman" w:cs="Times New Roman"/>
          <w:sz w:val="24"/>
          <w:szCs w:val="24"/>
        </w:rPr>
        <w:t>продолжительность урока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536F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Форма проведения учебных занятий.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Основной формой работы является </w:t>
      </w:r>
      <w:r w:rsidRPr="0068536F">
        <w:rPr>
          <w:rFonts w:ascii="Times New Roman" w:hAnsi="Times New Roman" w:cs="Times New Roman"/>
          <w:b/>
          <w:bCs/>
          <w:sz w:val="24"/>
          <w:szCs w:val="24"/>
        </w:rPr>
        <w:t>групповая </w:t>
      </w:r>
      <w:r w:rsidRPr="0068536F">
        <w:rPr>
          <w:rFonts w:ascii="Times New Roman" w:hAnsi="Times New Roman" w:cs="Times New Roman"/>
          <w:sz w:val="24"/>
          <w:szCs w:val="24"/>
        </w:rPr>
        <w:t>: от 8 до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36F">
        <w:rPr>
          <w:rFonts w:ascii="Times New Roman" w:hAnsi="Times New Roman" w:cs="Times New Roman"/>
          <w:sz w:val="24"/>
          <w:szCs w:val="24"/>
        </w:rPr>
        <w:t xml:space="preserve"> человек в группе.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Формы, методы, приемы обучения осуществляются с учетом возрастных особенностей детей. В младших группах проходят игры – уроки. Это форма занятий способствует раскрепощению детей, умению действовать в предлагаемых обстоятельствах, развитию внимания, воображения, фантазии.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У детей старших возрастных групп более устойчивое и сосредоточенное внимание, более развито мышление и память, шире представление о жизни, более осознанное эстетическое отношение к окружающей действительности и к произведениям искусства. Это дает возможность проводить уроки – тренинги, импровизационные уроки, творческие лаборатории, на которых дети чувствуют, что они сами являются авторами и исполнителями будущего действия, имеют возможность показать себя, дать волю воображению и фантазии. 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Занятия строятся на использовании театральной педагогики – технологии актерского мастерства, адаптированной для детей.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-Цель и задачи учебного предмета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Нравственное и умственное </w:t>
      </w:r>
      <w:r w:rsidRPr="0068536F">
        <w:rPr>
          <w:rFonts w:ascii="Times New Roman" w:hAnsi="Times New Roman" w:cs="Times New Roman"/>
          <w:sz w:val="24"/>
          <w:szCs w:val="24"/>
        </w:rPr>
        <w:t xml:space="preserve"> развитие личности ребенка на основе приобретенных им в процессе освоения программы театрально-исполнительских знаний, умений и навыков.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1. Создать условия для приобретения детьми опыта творческой деятельности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2. Развить способности к продуктивной коллективной деятельности.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3. Познакомить учеников с театром как видом искусства.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4. Развивать личностные и творческие способности детей.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5. Снять психологические и мышечные зажимы.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6. Научить в области актёрского мастерства:</w:t>
      </w:r>
    </w:p>
    <w:p w:rsidR="00192296" w:rsidRPr="0068536F" w:rsidRDefault="00192296" w:rsidP="001D499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владеть всеми видами сценического внимания;</w:t>
      </w:r>
    </w:p>
    <w:p w:rsidR="00192296" w:rsidRPr="0068536F" w:rsidRDefault="00192296" w:rsidP="001D499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снимать индивидуальные зажимы;</w:t>
      </w:r>
    </w:p>
    <w:p w:rsidR="00192296" w:rsidRPr="0068536F" w:rsidRDefault="00192296" w:rsidP="001D499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видеть, слышать, понимать;</w:t>
      </w:r>
    </w:p>
    <w:p w:rsidR="00192296" w:rsidRPr="0068536F" w:rsidRDefault="00192296" w:rsidP="001D499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обладать ассоциативным и образным мышлением;</w:t>
      </w:r>
    </w:p>
    <w:p w:rsidR="00192296" w:rsidRPr="0068536F" w:rsidRDefault="00192296" w:rsidP="001D499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ориентироваться и действовать в сценическом пространстве;</w:t>
      </w:r>
    </w:p>
    <w:p w:rsidR="00192296" w:rsidRPr="0068536F" w:rsidRDefault="00192296" w:rsidP="001D499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отрабатывать правдивость и точность простейших физических действий;</w:t>
      </w:r>
    </w:p>
    <w:p w:rsidR="00192296" w:rsidRPr="0068536F" w:rsidRDefault="00192296" w:rsidP="001D499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выполнять сценическую задачу;</w:t>
      </w:r>
    </w:p>
    <w:p w:rsidR="00192296" w:rsidRPr="0068536F" w:rsidRDefault="00192296" w:rsidP="001D499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органично и естественно существовать в предлагаемых обстоятельствах;</w:t>
      </w:r>
    </w:p>
    <w:p w:rsidR="00192296" w:rsidRPr="0068536F" w:rsidRDefault="00192296" w:rsidP="001D499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оправдать заданную ситуацию, импровизировать;</w:t>
      </w:r>
    </w:p>
    <w:p w:rsidR="00192296" w:rsidRPr="0068536F" w:rsidRDefault="00192296" w:rsidP="001D499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мыслить и действовать на сцене;</w:t>
      </w:r>
    </w:p>
    <w:p w:rsidR="00192296" w:rsidRPr="0068536F" w:rsidRDefault="00192296" w:rsidP="001D499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взаимодействовать с партнером на сцене;</w:t>
      </w:r>
    </w:p>
    <w:p w:rsidR="00192296" w:rsidRPr="0068536F" w:rsidRDefault="00192296" w:rsidP="001D499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владеть  основами  самостоятельного распределения в сценическом пространстве.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7.  Дать основные теоретические понятия в области театральной деятельности  </w:t>
      </w:r>
    </w:p>
    <w:p w:rsidR="00192296" w:rsidRPr="0068536F" w:rsidRDefault="00192296" w:rsidP="001D499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о сценическом этюде и о его драматургическом  построении;</w:t>
      </w:r>
    </w:p>
    <w:p w:rsidR="00192296" w:rsidRPr="0068536F" w:rsidRDefault="00192296" w:rsidP="001D499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о выразительных средствах сценического действия и их разновидностях;</w:t>
      </w:r>
    </w:p>
    <w:p w:rsidR="00192296" w:rsidRPr="0068536F" w:rsidRDefault="00192296" w:rsidP="001D499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о событии и событийном ряде;</w:t>
      </w:r>
    </w:p>
    <w:p w:rsidR="00192296" w:rsidRPr="0068536F" w:rsidRDefault="00192296" w:rsidP="001D499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о втором плане роли и внутреннем монологе;</w:t>
      </w:r>
    </w:p>
    <w:p w:rsidR="00192296" w:rsidRPr="0068536F" w:rsidRDefault="00192296" w:rsidP="001D499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о сюжете и его структуре;</w:t>
      </w:r>
    </w:p>
    <w:p w:rsidR="00192296" w:rsidRPr="0068536F" w:rsidRDefault="00192296" w:rsidP="001D499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о роли жанра и стиля в драматургии;</w:t>
      </w:r>
    </w:p>
    <w:p w:rsidR="00192296" w:rsidRPr="0068536F" w:rsidRDefault="00192296" w:rsidP="001D499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об особенностях различных школ актерского мастерства: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а) элементы системы К.С.Станиславского:</w:t>
      </w:r>
      <w:r w:rsidRPr="0068536F">
        <w:rPr>
          <w:rFonts w:ascii="Times New Roman" w:hAnsi="Times New Roman" w:cs="Times New Roman"/>
          <w:sz w:val="24"/>
          <w:szCs w:val="24"/>
        </w:rPr>
        <w:t> воображение, фантазия, внимание, отношение, оценка факта, предлагаемые обстоятельства, сценическое действие, задача, цель, сверхзадача, атмосфера, физическое самочувствие, конфликт, событие;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б) М.А.Чехов:</w:t>
      </w:r>
      <w:r w:rsidRPr="0068536F">
        <w:rPr>
          <w:rFonts w:ascii="Times New Roman" w:hAnsi="Times New Roman" w:cs="Times New Roman"/>
          <w:sz w:val="24"/>
          <w:szCs w:val="24"/>
        </w:rPr>
        <w:t> Логика сценического действия. Импровизация. Принципы перевоплощения. Перспектива актера и перспектива роли. Зерно сценического образа. Характер и характерность. Жанр и стиль.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8. Развивать в процессе работы на сцене :</w:t>
      </w:r>
    </w:p>
    <w:p w:rsidR="00192296" w:rsidRPr="0068536F" w:rsidRDefault="00192296" w:rsidP="001D499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наблюдательность;</w:t>
      </w:r>
    </w:p>
    <w:p w:rsidR="00192296" w:rsidRPr="0068536F" w:rsidRDefault="00192296" w:rsidP="001D499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творческую фантазию и воображение;</w:t>
      </w:r>
    </w:p>
    <w:p w:rsidR="00192296" w:rsidRPr="0068536F" w:rsidRDefault="00192296" w:rsidP="001D499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внимание и память;</w:t>
      </w:r>
    </w:p>
    <w:p w:rsidR="00192296" w:rsidRPr="0068536F" w:rsidRDefault="00192296" w:rsidP="001D499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ассоциативное и образное мышление;</w:t>
      </w:r>
    </w:p>
    <w:p w:rsidR="00192296" w:rsidRPr="0068536F" w:rsidRDefault="00192296" w:rsidP="001D499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чувство ритма;</w:t>
      </w:r>
    </w:p>
    <w:p w:rsidR="00192296" w:rsidRPr="0068536F" w:rsidRDefault="00192296" w:rsidP="001D499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логическое мышление;</w:t>
      </w:r>
    </w:p>
    <w:p w:rsidR="00192296" w:rsidRPr="0068536F" w:rsidRDefault="00192296" w:rsidP="001D499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способность выстраивать событийный ряд;</w:t>
      </w:r>
    </w:p>
    <w:p w:rsidR="00192296" w:rsidRPr="0068536F" w:rsidRDefault="00192296" w:rsidP="001D499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способность определения основной мысли, идеи произведения;</w:t>
      </w:r>
    </w:p>
    <w:p w:rsidR="00192296" w:rsidRPr="0068536F" w:rsidRDefault="00192296" w:rsidP="001D499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способность анализировать предлагаемый  материал и формулировать свои мысли;</w:t>
      </w:r>
    </w:p>
    <w:p w:rsidR="00192296" w:rsidRPr="0068536F" w:rsidRDefault="00192296" w:rsidP="001D499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уметь донести свои идеи и ощущения до зрителя.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9. Развивать в процессе постановочной работы:</w:t>
      </w:r>
    </w:p>
    <w:p w:rsidR="00192296" w:rsidRPr="0068536F" w:rsidRDefault="00192296" w:rsidP="001D499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партнерские отношения в группе, учить общению друг с другом, взаимному уважению, взаимопониманию;</w:t>
      </w:r>
    </w:p>
    <w:p w:rsidR="00192296" w:rsidRPr="0068536F" w:rsidRDefault="00192296" w:rsidP="001D499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развивать эмоциональную сферу личности ребенка, в том числе способность к состраданию, сочувствию;</w:t>
      </w:r>
    </w:p>
    <w:p w:rsidR="00192296" w:rsidRPr="0068536F" w:rsidRDefault="00192296" w:rsidP="001D499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самодисциплину, умение организовать себя и свое время;</w:t>
      </w:r>
    </w:p>
    <w:p w:rsidR="00192296" w:rsidRPr="0068536F" w:rsidRDefault="00192296" w:rsidP="001D499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чувство ответственности;</w:t>
      </w:r>
    </w:p>
    <w:p w:rsidR="00192296" w:rsidRPr="0068536F" w:rsidRDefault="00192296" w:rsidP="001D499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организаторские способности;</w:t>
      </w:r>
    </w:p>
    <w:p w:rsidR="00192296" w:rsidRPr="0068536F" w:rsidRDefault="00192296" w:rsidP="001D499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художественный вкус;</w:t>
      </w:r>
    </w:p>
    <w:p w:rsidR="00192296" w:rsidRPr="0068536F" w:rsidRDefault="00192296" w:rsidP="001D499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коммуникабельность;</w:t>
      </w:r>
    </w:p>
    <w:p w:rsidR="00192296" w:rsidRPr="0068536F" w:rsidRDefault="00192296" w:rsidP="001D499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трудолюбие;</w:t>
      </w:r>
    </w:p>
    <w:p w:rsidR="00192296" w:rsidRPr="0068536F" w:rsidRDefault="00192296" w:rsidP="001D499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активность.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  Структура программы   учебного  предмета  «Основы актерского мастерства»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Программа содержит следующие разделы: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-        сведения о затратах учебного времени, предусмотренного на освоение учебного предмета;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-        распределение учебного материала по годам обучения;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-        описание дидактических единиц учебного предмета;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-        требования к уровню подготовки обучающихся;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-        формы и методы контроля, система оценок;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-        методическое обеспечение учебного процесса.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В соответствии с данными направлениями строится раздел программы «Содержание учебного предмета».</w:t>
      </w:r>
    </w:p>
    <w:p w:rsidR="00192296" w:rsidRPr="0068536F" w:rsidRDefault="00192296" w:rsidP="001D499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7.                  </w:t>
      </w: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Методы обучения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Для достижения поставленной цели и реализации задач предмета используются следующие методы обучения: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– словесный (рассказ, беседа, объяснение);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– наглядный (наблюдение, демонстрация);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– практический (упражнения воспроизводящие и творческие).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Описание  материально-технических  условий  реализации  учебного  предмета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Материально-техническая база школы, соответствующая действующим санитарным и противопожарным правилам и нормам, обеспечивает проведение всех видов практических занятий, предусмотренных учебным планом и программой.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Дидактические материалы:</w:t>
      </w:r>
    </w:p>
    <w:p w:rsidR="00192296" w:rsidRPr="0068536F" w:rsidRDefault="00192296" w:rsidP="001D499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наглядные и учебно-методические пособия,</w:t>
      </w:r>
    </w:p>
    <w:p w:rsidR="00192296" w:rsidRPr="0068536F" w:rsidRDefault="00192296" w:rsidP="001D499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методические рекомендации,</w:t>
      </w:r>
    </w:p>
    <w:p w:rsidR="00192296" w:rsidRPr="0068536F" w:rsidRDefault="00192296" w:rsidP="001D499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наличие литературы для детей и педагога.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Материально-технические:</w:t>
      </w:r>
    </w:p>
    <w:p w:rsidR="00192296" w:rsidRPr="0068536F" w:rsidRDefault="00192296" w:rsidP="001D499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кабинет, соответствующий СГН;</w:t>
      </w:r>
    </w:p>
    <w:p w:rsidR="00192296" w:rsidRPr="0068536F" w:rsidRDefault="00192296" w:rsidP="001D499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стол, стулья;</w:t>
      </w:r>
    </w:p>
    <w:p w:rsidR="00192296" w:rsidRPr="0068536F" w:rsidRDefault="00192296" w:rsidP="001D499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сцена со специализированным световым и звуковым оборудованием;</w:t>
      </w:r>
    </w:p>
    <w:p w:rsidR="00192296" w:rsidRPr="0068536F" w:rsidRDefault="00192296" w:rsidP="001D499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компьютер, оснащенный звуковыми колонками;</w:t>
      </w:r>
    </w:p>
    <w:p w:rsidR="00192296" w:rsidRPr="0068536F" w:rsidRDefault="00192296" w:rsidP="001D499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фонотека;</w:t>
      </w:r>
    </w:p>
    <w:p w:rsidR="00192296" w:rsidRPr="0068536F" w:rsidRDefault="00192296" w:rsidP="001D499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использование сети Интернет;</w:t>
      </w:r>
    </w:p>
    <w:p w:rsidR="00192296" w:rsidRPr="0068536F" w:rsidRDefault="00192296" w:rsidP="001D499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школьная библиотека.</w:t>
      </w:r>
    </w:p>
    <w:p w:rsidR="00192296" w:rsidRPr="0068536F" w:rsidRDefault="00192296" w:rsidP="00984389">
      <w:pPr>
        <w:ind w:left="720"/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II.                СОДЕРЖАНИЕ УЧЕБНОГО ПРЕДМЕТА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Учебный предмет «Основы актерского мастерства» связан с другими предметами театрального направления («Художественное слово», «Беседы об искусстве», «Сценическое движение» и т.д.).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Важной задачей совокупности всех предметов является принципиальная нацеленность занятий на формирование актерских умений юных исполнителей, в основе которых лежит развитая способность реализовывать сценическое действие.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Навыки, полученные в процессе обучения, реализуются учащимися в конкретной творческой работе в виде этюдов, сценических номеров, концертных выступлений  и спектаклей, которые исполняются для зрителей в течение каждого учебного год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</w:t>
      </w:r>
      <w:r w:rsidRPr="0068536F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план.</w:t>
      </w:r>
    </w:p>
    <w:tbl>
      <w:tblPr>
        <w:tblW w:w="957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44"/>
        <w:gridCol w:w="4134"/>
        <w:gridCol w:w="2397"/>
        <w:gridCol w:w="2395"/>
      </w:tblGrid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основных тем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1-год обучения 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Актерские тренинги и упражнения.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Освобождение мышц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Развитие актерского внимания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rPr>
          <w:trHeight w:val="481"/>
        </w:trPr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98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Фантазия и воображение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Воспитание сценической свободы и рабочего самочувствия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Сценическая вера.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Факт. Сценическое отношение-оценка факта.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исполнительского мастерства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Моделирование образов животных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Упражнения-зарисовки  на память физических действий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Коллективная учебная постановка.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2-год обучения 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Актерские тренинги и упражнения.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Сценическое действие. 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Действенная задача.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Предлагаемые обстоятельства</w:t>
            </w:r>
          </w:p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Внутренний монолог. Второй план.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Атмосфера.</w:t>
            </w:r>
          </w:p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Темпо-ритм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Сценическое пространство Ощущение пространства.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Мизансцена. Композиция .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Этюд. Принципы построения этюда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Овладение словесным действием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Сценическое событие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Конфликт – как условие сценической выразительности.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исполнительского мастерства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Бессловесные этюды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Этюды на рождение слова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Этюды - наблюдения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Этюды на событие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Этюды на достижение цели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Этюды на столкновение контрастных атмосфер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Работа над этюдами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Коллективная учебная</w:t>
            </w:r>
          </w:p>
          <w:p w:rsidR="00192296" w:rsidRPr="00912A71" w:rsidRDefault="00192296" w:rsidP="0098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3-год обучения 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Актерские тренинги и упражнения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Сценическое общение.</w:t>
            </w:r>
          </w:p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Коллективная согласованность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Взаимодействие с партнером.  Контакт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Импровизация с партнером  на музыку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Импровизация с партнером на заданную тему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Психологический жест</w:t>
            </w:r>
          </w:p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Актерская интонация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исполнительского мастерства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Этюды на музыкальное произведение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Парные и групповые этюды на наблюдения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Этюды на свободную тему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Импровизация в этюдах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Работа над этюдами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E0760D" w:rsidRDefault="00192296" w:rsidP="00157F9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76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4-год обучения 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E0760D" w:rsidRDefault="00192296" w:rsidP="00157F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E0760D" w:rsidRDefault="00192296" w:rsidP="00157F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E0760D" w:rsidRDefault="00192296" w:rsidP="00157F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Актерские тренинги и упражнения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Сценическое общение.</w:t>
            </w:r>
          </w:p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Коллективная согласованность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Взаимодействие с партнером.  Контакт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Импровизация с партнером  на музыку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Импровизация с партнером на заданную тему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Психологический жест</w:t>
            </w:r>
          </w:p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Актерская интонация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E0760D" w:rsidRDefault="00192296" w:rsidP="00157F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исполнительского мастерства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E0760D" w:rsidRDefault="00192296" w:rsidP="00157F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Этюды на музыкальное произведение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Парные и групповые этюды на наблюдения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Этюды на свободную тему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Импровизация в этюдах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96" w:rsidRPr="00912A71"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Работа над этюдами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92296" w:rsidRDefault="00192296" w:rsidP="001D499A">
      <w:pPr>
        <w:rPr>
          <w:rFonts w:ascii="Times New Roman" w:hAnsi="Times New Roman" w:cs="Times New Roman"/>
          <w:sz w:val="24"/>
          <w:szCs w:val="24"/>
        </w:rPr>
      </w:pP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-</w:t>
      </w:r>
      <w:r w:rsidRPr="0068536F">
        <w:rPr>
          <w:rFonts w:ascii="Times New Roman" w:hAnsi="Times New Roman" w:cs="Times New Roman"/>
          <w:b/>
          <w:bCs/>
          <w:sz w:val="24"/>
          <w:szCs w:val="24"/>
        </w:rPr>
        <w:t> Годовые требования :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1- год обучения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Главным направлением первого года обучения по предмету «Основы актерского мастерства» является приобщение  детей к театральному искусству, что  способствует воспитанию у ребенка личностных убеждений и духовных потребностей, формируя его художественный вкус. Необходимы посещения театров, музеев, концертов и т.д., что предполагает развитие полноценного восприятия искусства, понимания художественного языка и его специфики.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Учащиеся должны не только усвоить, выучить, запомнить ту или иную информацию, но и проработать, оценить, выразить свое отношение к ней.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  <w:u w:val="single"/>
        </w:rPr>
        <w:t>Основная задача первого этапа – увлечь детей театральным искусством, привить зрительский этикет, научить правильному поведению и общению в коллективе</w:t>
      </w:r>
      <w:r w:rsidRPr="0068536F">
        <w:rPr>
          <w:rFonts w:ascii="Times New Roman" w:hAnsi="Times New Roman" w:cs="Times New Roman"/>
          <w:sz w:val="24"/>
          <w:szCs w:val="24"/>
        </w:rPr>
        <w:t>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Ведущая деятельность данной возрастной группы детей – игровая. Поэтому на первых занятиях преобладают игровые формы актерского тренинга и упражнений, которые дают возможность ребенку «рассказать» о себе, познакомиться, адаптироваться в коллективе, приступить к новым видам деятельности для  приобретения навыков сценических действий.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Создание нравственного, дружелюбного климата и радостной, творческой  атмосферы, получение детьми удовольствия от занятий являются основными задачами для преподавателя.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 Беседа-знакомство.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Беседа с учащимися о том, какие театры, выставки, концерты они посещали? Что запомнилось? Какие спектакли смотрели? Какие любимые сказочные персонажи? Кого бы хотели сыграть?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 Театр как вид искусства. Театр - синтез различных искусств.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Школа жизни — самая древнейшая, самая удивительная и эмоциональная, самая праздничная, воодушевляющая, ни на что не похожая великая школа, — вот что такое театр.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</w:t>
      </w: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 Театр - искусство коллективное.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Установка правил поведения на уроках, в коллективе, на сценических площадках. Этикет зрителя. Взаимоуважение.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 Инструктаж по технике безопасности поведения в аудитории,  на сценических площадках, при коллективном посещении театра.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Актерский тренинг </w:t>
      </w:r>
      <w:r w:rsidRPr="0068536F">
        <w:rPr>
          <w:rFonts w:ascii="Times New Roman" w:hAnsi="Times New Roman" w:cs="Times New Roman"/>
          <w:sz w:val="24"/>
          <w:szCs w:val="24"/>
        </w:rPr>
        <w:t>– это непрерывная смена игр и упражнений, которые осуществляют последовательный, поэтапный отбор элементов актерской техники и пробуждают личную активность каждого учащегося без насилия над его природой. Подлинная заинтересованность ученика, доходящая до азарта, – обязательное условие успеха выполнения задания. Актерский тренинг предполагает широкое использование элемента игры, т.к. именно игра приносит с собой чувство свободы, непосредственность, смелость.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Мышечная свобода</w:t>
      </w:r>
      <w:r w:rsidRPr="0068536F">
        <w:rPr>
          <w:rFonts w:ascii="Times New Roman" w:hAnsi="Times New Roman" w:cs="Times New Roman"/>
          <w:sz w:val="24"/>
          <w:szCs w:val="24"/>
        </w:rPr>
        <w:t> — основной закон органического поведения человека в жизни. Освобождение мышц, физических зажимов  и мускульная свобода - это  первый этап к органичному существованию на сцене.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Научить учащихся расходовать ровно столько мышечной энергии, сколько ее необходимо для совершения того или иного действия.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Напряжение и расслабления мышц ног, рук, туловища, головы, лица.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 Перекат напряжения из одной части тела в другую.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 Снятие телесных зажимов.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Внимание  (сценическое внимание)–</w:t>
      </w:r>
      <w:r w:rsidRPr="0068536F">
        <w:rPr>
          <w:rFonts w:ascii="Times New Roman" w:hAnsi="Times New Roman" w:cs="Times New Roman"/>
          <w:sz w:val="24"/>
          <w:szCs w:val="24"/>
        </w:rPr>
        <w:t> очень  активный сознательный процесс  концентрации воли для познания окружающей действительности,  в котором участвуют все системы восприятия - зрение, слух, осязание, обоняние. Главная задача педагога научить детей  удерживать своё внимание в непрерывно активной фазе в процессе сценического действия. Видеть, слышать, воспринимать, ориентироваться и координироваться в сценическом пространстве.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Зрительная и слуховая память.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Эмоциональная и двигательная память.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Мышечная и мимическая память.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Координация в пространстве.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Воображение  и фантазия. </w:t>
      </w:r>
      <w:r w:rsidRPr="0068536F">
        <w:rPr>
          <w:rFonts w:ascii="Times New Roman" w:hAnsi="Times New Roman" w:cs="Times New Roman"/>
          <w:sz w:val="24"/>
          <w:szCs w:val="24"/>
        </w:rPr>
        <w:t>Воображение – ведущий элемент творческой деятельности. Без воображения не может существовать ни один сегмент актерской техники. Фантазию и воображение необходимо развивать в раннем  детском возрасте, т.к. именно детям свойственна творческая наивность и полная уверенность, с которой они относятся к собственным  вымыслам. Развитие этих элементов  способствует развитию ассоциативного и образного мышления.</w:t>
      </w:r>
    </w:p>
    <w:p w:rsidR="00192296" w:rsidRPr="0068536F" w:rsidRDefault="00192296" w:rsidP="001D499A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    Импровизация под музыку.</w:t>
      </w:r>
    </w:p>
    <w:p w:rsidR="00192296" w:rsidRPr="0068536F" w:rsidRDefault="00192296" w:rsidP="001D499A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    Имитация и сочинение различных  необычных движений.</w:t>
      </w:r>
    </w:p>
    <w:p w:rsidR="00192296" w:rsidRPr="0068536F" w:rsidRDefault="00192296" w:rsidP="001D499A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    Сочиняем сказку вместе (по фразе, по одному слову)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Этюды и упражнения на память физических действий (ПФД)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Физическое действие с воображаемым предметом.  Важно каждый этюд  максимально приблизить к правде жизни. Поэтому физические действия должны быть понятны ребенку,  он может совершать их ежедневно в реальной жизни  (умываться, чистить зубы, вышивать, подметать, играть с куклой (машинкой), рисовать и т.д.).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факта</w:t>
      </w:r>
      <w:r w:rsidRPr="0068536F">
        <w:rPr>
          <w:rFonts w:ascii="Times New Roman" w:hAnsi="Times New Roman" w:cs="Times New Roman"/>
          <w:sz w:val="24"/>
          <w:szCs w:val="24"/>
        </w:rPr>
        <w:t> состоит из двух частей – фиксация факта и реакция на факт.  </w:t>
      </w: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Факт - </w:t>
      </w:r>
      <w:r w:rsidRPr="0068536F">
        <w:rPr>
          <w:rFonts w:ascii="Times New Roman" w:hAnsi="Times New Roman" w:cs="Times New Roman"/>
          <w:sz w:val="24"/>
          <w:szCs w:val="24"/>
        </w:rPr>
        <w:t>(поступок, воздействие внешних или внутренних обстоятельств), который заставляет изменить предыдущее сценическое поведение.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Развитие наблюдательности и зрительной памяти – освоение умения отображать пластику животного . Моделирование образа животного – через отображение характера.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Жест, мимика, движение, речь- слагаемые исполнительского мастерства.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Воспитание сценических навыков  и рабочего самочувствия.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</w:t>
      </w:r>
      <w:r w:rsidRPr="0068536F">
        <w:rPr>
          <w:rFonts w:ascii="Times New Roman" w:hAnsi="Times New Roman" w:cs="Times New Roman"/>
          <w:b/>
          <w:bCs/>
          <w:sz w:val="24"/>
          <w:szCs w:val="24"/>
        </w:rPr>
        <w:t>2- год обучения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Этюды на внутреннее действие (публичное одиночество)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Ввести понятие «четвертой стены». Концентрация внимания «внутри себя».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Основные вопросы в работе над внутренним действием – что я чувствую? Что со мной происходит? Чего я хочу?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Предлагаемые обстоятельства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Различные жизненные обстоятельства побуждают нас к тому или иному действию. Мы постоянно находимся во взаимодействии с этими обстоятельствами, их мы либо сами себе создаем, либо они существуют и появляются в нашей жизни независимо от нас. На сцене — это обстоятельства, предложенные автором, то есть предлагаемые обстоятельства. Они побуждают к действию, двигают и развивают процесс:</w:t>
      </w:r>
    </w:p>
    <w:p w:rsidR="00192296" w:rsidRPr="0068536F" w:rsidRDefault="00192296" w:rsidP="001D499A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обстоятельства места </w:t>
      </w:r>
      <w:r w:rsidRPr="0068536F">
        <w:rPr>
          <w:rFonts w:ascii="Times New Roman" w:hAnsi="Times New Roman" w:cs="Times New Roman"/>
          <w:sz w:val="24"/>
          <w:szCs w:val="24"/>
        </w:rPr>
        <w:t>– где происходит действие,</w:t>
      </w:r>
    </w:p>
    <w:p w:rsidR="00192296" w:rsidRPr="0068536F" w:rsidRDefault="00192296" w:rsidP="001D499A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обстоятельства времени </w:t>
      </w:r>
      <w:r w:rsidRPr="0068536F">
        <w:rPr>
          <w:rFonts w:ascii="Times New Roman" w:hAnsi="Times New Roman" w:cs="Times New Roman"/>
          <w:sz w:val="24"/>
          <w:szCs w:val="24"/>
        </w:rPr>
        <w:t>– когда происходит действие,</w:t>
      </w:r>
    </w:p>
    <w:p w:rsidR="00192296" w:rsidRPr="0068536F" w:rsidRDefault="00192296" w:rsidP="001D499A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личные обстоятельства </w:t>
      </w:r>
      <w:r w:rsidRPr="0068536F">
        <w:rPr>
          <w:rFonts w:ascii="Times New Roman" w:hAnsi="Times New Roman" w:cs="Times New Roman"/>
          <w:sz w:val="24"/>
          <w:szCs w:val="24"/>
        </w:rPr>
        <w:t>– кто действует,</w:t>
      </w:r>
    </w:p>
    <w:p w:rsidR="00192296" w:rsidRPr="0068536F" w:rsidRDefault="00192296" w:rsidP="001D499A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ситуативные обстоятельства </w:t>
      </w:r>
      <w:r w:rsidRPr="0068536F">
        <w:rPr>
          <w:rFonts w:ascii="Times New Roman" w:hAnsi="Times New Roman" w:cs="Times New Roman"/>
          <w:sz w:val="24"/>
          <w:szCs w:val="24"/>
        </w:rPr>
        <w:t>– чем живет человек в данной ситуации: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– откуда  пришел?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– зачем  пришел?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– куда направляюсь?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– чего хочу?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– что  мешает добиться желаемого?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Итак, предлагаемые обстоятельства – это совокупность условий и ситуаций, в которых происходит сценическое действие.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 Если бы….»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Магическое  «если бы» К.С. Станиславского, подлинная вера в сочиненные обстоятельства  являются основой в работе над этюдами.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Совершение ранее выполненных физических действий с условием «если бы…». Как я буду рисовать, если бы у меня болела рука, или  постоянно ломался бы  карандаш или плохо пишет ручка  и т.д.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 «Я в предлагаемых обстоятельствах»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Выполнение одного и того же  действия, с различными предлагаемыми обстоятельствами. Разбор педагога с учащимися насколько удачно или неудачно, логично или нелогично придуманы и использованы различные предлагаемые обстоятельства.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Действенная борьба с предлагаемыми обстоятельствами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Обострение предлагаемых обстоятельств активизирует сценическое действие, а наличие препятствий и их преодоления через активное, конкретное целеустремленное, органичное действие, делает  его  более  интересным.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.Темпо-ритм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Темп – это скорость исполняемого действия.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Ритм – это размеренность и интенсивность действия, его организация во времени и пространстве.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Темпо-ритм внешний и внутренний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Этюды на соответствие внешнего и внутреннего темпо-ритма. (скорость поведения соответствует внутреннему ощущению; бегу, т.к. опаздываю в школу).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Этюды на контраст внешнего и внутреннего темпо-ритма. (скорость поведения не соответствует внутреннему ощущению.Бегу на уроке физкультуры, а мечтаю о подарках на день рожденья).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Предлагаемые обстоятельства определяют темпо-ритм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Этюды на физическое действие с разными предлагаемыми обстоятельствами (зашнуровать ботинки или заплести косичку на контрольной по математике; за десять секунд до выхода на сцену; в переполненном вагоне метро и т.д.).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Заданный темпо-ритм определяет выбор предлагаемых обстоятельств.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Придумать предлагаемые обстоятельства на заданное физическое действие, выполняемое с определенной скоростью (убрать со  стола посуду со скоростью №№1, 5, 10 и т.д.).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Самым важным направлением этого года обучения является достижение естественного и раскованного самочувствия учащихся на сценической площадке. Все усилия педагога направлены на пробуждение в учениках их природной органики, развитие актёрских данных. Элементы психофизической техники вводятся постепенно от простого к сложному, однако большинство упражнений имеет комплексный характер, что позволит закрепить учащимся полученные навыки и  освоить новый материал. В ходе занятий определяется, какие элементы актерского тренинга учащимися осваиваются легче, а какие вызывают трудности. Исходя из этого, учитывая задачи предстоящего занятия, подбираются те или иные упражнения и тренинги.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Чередование видов деятельности, присутствие игровых форм позволит удержать активный темп работы и избежать переутомления учащихся.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8536F">
        <w:rPr>
          <w:rFonts w:ascii="Times New Roman" w:hAnsi="Times New Roman" w:cs="Times New Roman"/>
          <w:sz w:val="24"/>
          <w:szCs w:val="24"/>
        </w:rPr>
        <w:t>На данном этапе обучения самым важным направлением является достижение осмысленного существования учащихся  на сценической площадке. И в тренингах и в этюдах необходимо добиваться непрерывного мыслительного процесса.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Атмосфера</w:t>
      </w:r>
      <w:r w:rsidRPr="0068536F">
        <w:rPr>
          <w:rFonts w:ascii="Times New Roman" w:hAnsi="Times New Roman" w:cs="Times New Roman"/>
          <w:b/>
          <w:bCs/>
          <w:sz w:val="24"/>
          <w:szCs w:val="24"/>
        </w:rPr>
        <w:t> -</w:t>
      </w:r>
      <w:r w:rsidRPr="0068536F">
        <w:rPr>
          <w:rFonts w:ascii="Times New Roman" w:hAnsi="Times New Roman" w:cs="Times New Roman"/>
          <w:sz w:val="24"/>
          <w:szCs w:val="24"/>
        </w:rPr>
        <w:t> окраска, настроение ситуаций, созданная психофизическим действием и сценическим самочувствием, среда, в которой развиваются события.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Упражнения на столкновение атмосфер, например: абитуриенты ждут результаты экзамена - атмосфера общая, все нервничают, волнуются, пытаются  поддержать друг друга. Выходит педагог и зачитывает списки. Атмосфера разделяется на две группы поступивших и не поступивших.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Мизансцена </w:t>
      </w:r>
      <w:r w:rsidRPr="0068536F">
        <w:rPr>
          <w:rFonts w:ascii="Times New Roman" w:hAnsi="Times New Roman" w:cs="Times New Roman"/>
          <w:sz w:val="24"/>
          <w:szCs w:val="24"/>
        </w:rPr>
        <w:t>(расположение на сценической площадке) – должна быть действенной,   «говорящей».                                                                                    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Примерное упражнение: «Стоп-кадры»</w:t>
      </w:r>
      <w:r w:rsidRPr="0068536F">
        <w:rPr>
          <w:rFonts w:ascii="Times New Roman" w:hAnsi="Times New Roman" w:cs="Times New Roman"/>
          <w:sz w:val="24"/>
          <w:szCs w:val="24"/>
        </w:rPr>
        <w:t> – </w:t>
      </w: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построить мизансцену на различные темы. </w:t>
      </w:r>
      <w:r w:rsidRPr="0068536F">
        <w:rPr>
          <w:rFonts w:ascii="Times New Roman" w:hAnsi="Times New Roman" w:cs="Times New Roman"/>
          <w:sz w:val="24"/>
          <w:szCs w:val="24"/>
        </w:rPr>
        <w:t>Овладеть логикой построение мизансцены. Запомнить основные  правила сценического этикета никогда не вставать спиной к зрителю, использовать кулисы только для выхода на сцену, не задевать и не трогать их во время сценического действия.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Внутренний монолог -</w:t>
      </w:r>
      <w:r w:rsidRPr="0068536F">
        <w:rPr>
          <w:rFonts w:ascii="Times New Roman" w:hAnsi="Times New Roman" w:cs="Times New Roman"/>
          <w:sz w:val="24"/>
          <w:szCs w:val="24"/>
        </w:rPr>
        <w:t> мысли и чувства, обращенные к себе.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Второй план –</w:t>
      </w:r>
      <w:r w:rsidRPr="0068536F">
        <w:rPr>
          <w:rFonts w:ascii="Times New Roman" w:hAnsi="Times New Roman" w:cs="Times New Roman"/>
          <w:sz w:val="24"/>
          <w:szCs w:val="24"/>
        </w:rPr>
        <w:t> это всегда личная действенная задача, отвечающая на вопрос «Что я хочу?».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Первый план</w:t>
      </w:r>
      <w:r w:rsidRPr="0068536F">
        <w:rPr>
          <w:rFonts w:ascii="Times New Roman" w:hAnsi="Times New Roman" w:cs="Times New Roman"/>
          <w:sz w:val="24"/>
          <w:szCs w:val="24"/>
        </w:rPr>
        <w:t> – это тактика поведения, т.е.  что я делаю, для того чтобы получить то, что я хочу.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Примерное упражнение: "Ум, чувства, тело”.</w:t>
      </w:r>
      <w:r w:rsidRPr="0068536F">
        <w:rPr>
          <w:rFonts w:ascii="Times New Roman" w:hAnsi="Times New Roman" w:cs="Times New Roman"/>
          <w:sz w:val="24"/>
          <w:szCs w:val="24"/>
        </w:rPr>
        <w:t>  Придумывается ситуация «Я в предлагаемых обстоятельствах». Один из учащихся  выбирает из группы троих, кто будет его "умом”, кто – "чувствами”, кто – "телом”. Затем он придает каждому из них форму, выражающую типичное состояние данной части, а также составляет из них скульптурную группу, отражающую состояние этих частей. После того, как распределены роли между партнерами, и они стали "частями” участника, они должны поделиться с ним своими впечатлениями, рассказать, каково им быть его чувствами, телом и умом.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Овладение словесным действием. </w:t>
      </w:r>
      <w:r w:rsidRPr="0068536F">
        <w:rPr>
          <w:rFonts w:ascii="Times New Roman" w:hAnsi="Times New Roman" w:cs="Times New Roman"/>
          <w:sz w:val="24"/>
          <w:szCs w:val="24"/>
        </w:rPr>
        <w:t>Умение действовать словом приобретается в процессе активного контакта, при котором слова становятся необходимым средством воздействия на партнеров. В этом случае словесные действия не отрываются от физических; они вытекают из них и сливаются с ними. С первых шагов работы над словом важно, чтобы ученики почувствовали неразрывную связь словесного действия с физическим. Чтобы слово стало орудием действия, необходима настройка всего физического аппарата на выполнение этого действия.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Этюды - это</w:t>
      </w:r>
      <w:r w:rsidRPr="0068536F">
        <w:rPr>
          <w:rFonts w:ascii="Times New Roman" w:hAnsi="Times New Roman" w:cs="Times New Roman"/>
          <w:sz w:val="24"/>
          <w:szCs w:val="24"/>
        </w:rPr>
        <w:t> основной профессиональный навык. Самостоятельный поиск действенной линии поведения в заданных (придуманных) обстоятельствах. С  этого года обучения и дальше в содержании этюдов необходимо наличие действенной задачи и  события.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Действенная задача</w:t>
      </w:r>
      <w:r w:rsidRPr="0068536F">
        <w:rPr>
          <w:rFonts w:ascii="Times New Roman" w:hAnsi="Times New Roman" w:cs="Times New Roman"/>
          <w:sz w:val="24"/>
          <w:szCs w:val="24"/>
        </w:rPr>
        <w:t> отвечает на вопросы: «Чего я хочу? Для чего я это делаю?»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Событие </w:t>
      </w:r>
      <w:r w:rsidRPr="0068536F">
        <w:rPr>
          <w:rFonts w:ascii="Times New Roman" w:hAnsi="Times New Roman" w:cs="Times New Roman"/>
          <w:sz w:val="24"/>
          <w:szCs w:val="24"/>
        </w:rPr>
        <w:t>– это некий факт, или внешнее или внутреннее обстоятельство, или действие партнера, которые изменяют сценическое поведение, психофизическое самочувствие и эмоциональное состояние.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Примерные задания и темы этюдов: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достижение цели - «</w:t>
      </w:r>
      <w:r w:rsidRPr="0068536F">
        <w:rPr>
          <w:rFonts w:ascii="Times New Roman" w:hAnsi="Times New Roman" w:cs="Times New Roman"/>
          <w:sz w:val="24"/>
          <w:szCs w:val="24"/>
        </w:rPr>
        <w:t>на уроке рисования»- нарисовать портрет этого мальчика, который сидит к тебе спиной.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Этюды на события </w:t>
      </w:r>
      <w:r w:rsidRPr="0068536F">
        <w:rPr>
          <w:rFonts w:ascii="Times New Roman" w:hAnsi="Times New Roman" w:cs="Times New Roman"/>
          <w:sz w:val="24"/>
          <w:szCs w:val="24"/>
        </w:rPr>
        <w:t>- «Впервые в жизни», «Записка», «Находка», «Сломал!?» ...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Одиночные этюды на зону молчания </w:t>
      </w:r>
      <w:r w:rsidRPr="0068536F">
        <w:rPr>
          <w:rFonts w:ascii="Times New Roman" w:hAnsi="Times New Roman" w:cs="Times New Roman"/>
          <w:sz w:val="24"/>
          <w:szCs w:val="24"/>
        </w:rPr>
        <w:t>- «Не могу решить задачу!», «Объяснительная записка», «Письмо от друга», «Сказать или не сказать?»…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Этюды на рождение слова -</w:t>
      </w:r>
      <w:r w:rsidRPr="0068536F">
        <w:rPr>
          <w:rFonts w:ascii="Times New Roman" w:hAnsi="Times New Roman" w:cs="Times New Roman"/>
          <w:sz w:val="24"/>
          <w:szCs w:val="24"/>
        </w:rPr>
        <w:t> «Не хочу!», «Прости», «Надоело»….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Парные этюды на зону молчания: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«Предлагаемые обстоятельства таковы, что Новый год вы встречаете вдвоем, но вы в ссоре».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«На контрольной  попытаться списать ответы у очень вредного соседа по парте».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Важно, чтобы в этом задании было оправдано молчание, сочинить такие предлагаемые обстоятельства, при которых разговаривать нельзя или незачем.                                                              </w:t>
      </w: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                                             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Парные этюды на рождение фразы - </w:t>
      </w:r>
      <w:r w:rsidRPr="0068536F">
        <w:rPr>
          <w:rFonts w:ascii="Times New Roman" w:hAnsi="Times New Roman" w:cs="Times New Roman"/>
          <w:sz w:val="24"/>
          <w:szCs w:val="24"/>
        </w:rPr>
        <w:t>«Пойдем домой(?) (!)», «Я решил…(бросить музыкальную школу), (уехать от вас) ….». Главное выбирать фразы действенные или событийные.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Основным методом обучения является </w:t>
      </w:r>
      <w:r w:rsidRPr="0068536F">
        <w:rPr>
          <w:rFonts w:ascii="Times New Roman" w:hAnsi="Times New Roman" w:cs="Times New Roman"/>
          <w:b/>
          <w:bCs/>
          <w:sz w:val="24"/>
          <w:szCs w:val="24"/>
        </w:rPr>
        <w:t>импровизация</w:t>
      </w:r>
      <w:r w:rsidRPr="0068536F">
        <w:rPr>
          <w:rFonts w:ascii="Times New Roman" w:hAnsi="Times New Roman" w:cs="Times New Roman"/>
          <w:sz w:val="24"/>
          <w:szCs w:val="24"/>
        </w:rPr>
        <w:t>, которая  предполагает свободное проявление творческой индивидуальности каждого учащегося, формирование в нем особого импровизационного мышления. Вводятся понятия: действенной задачи, события и его оценки. Учащиеся должны овладеть ощущением пространства, сценическим самочувствием, внутренним монологом и приступить к самому сложному действию –  воздействию словом.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3-год обучения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Ощущение пространства.</w:t>
      </w:r>
      <w:r w:rsidRPr="0068536F">
        <w:rPr>
          <w:rFonts w:ascii="Times New Roman" w:hAnsi="Times New Roman" w:cs="Times New Roman"/>
          <w:sz w:val="24"/>
          <w:szCs w:val="24"/>
        </w:rPr>
        <w:t> Упражнения на коллективную согласованность. Практические упражнения на формирование и развитие умения видеть себя со стороны, создавая логичную картинку, понятную зрителю. Работа над ориентированием в сценическом пространстве, как на сцене, так в аудитории, умением заполнять собой сценическое пространство, умением чувствовать партнера и себя относительно партнера. В одиночных этюдах тренировать умение действием заполнить пространство. Уметь создать атмосферу «внутри меня» и существовать в атмосфере «вокруг меня».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Этюды – наблюдения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-- Наблюдения за людьми: «В метро», «На остановке», «В кафе»…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-- Пародии: « Мой любимый артист, певец ,телеведущий», «Пародии друг на друга»… и т.д.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Центральной темой этого года обучения является формирование навыков взаимодействия с партнером. Овладение навыками общения, умения менять пристройки, использовать разные тактики по отношению к партнерам, видеть, слышать, понимать, предугадывать дальнейшее действие друг друга. Четко знать действенную задачу – что я хочу получить (добиться, узнать и т.д.) от партнера. Здесь помимо осознания того: «Что делаю я? Что происходит со мной? Чего я хочу?» идет непрерывное внимание к тому: «Что делает он? Что с ним происходит? Чего он добивается?». Использовать все виды сценического воздействия. Вводятся новые понятия -  психологического жеста и актерской интонации. Конфликт как  основа драматургического построения этюда. Борьба, столкновение интересов - основной двигатель действенного процесса.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тренингах</w:t>
      </w:r>
      <w:r w:rsidRPr="0068536F">
        <w:rPr>
          <w:rFonts w:ascii="Times New Roman" w:hAnsi="Times New Roman" w:cs="Times New Roman"/>
          <w:sz w:val="24"/>
          <w:szCs w:val="24"/>
        </w:rPr>
        <w:t> продолжать использовать импровизационный метод работы. Умение существовать и взаимодействовать на площадке вдвоем, втроем и в группе. Отработать эти навыки различными способами – импровизации на музыкальный материал, на заданную тему, на заданный пластический рисунок и т.д.   Упражнения на действенный  жест   - вместо фразы рождается жест, например: «Не трогай меня!», «Давай быстрее!», «Не шуметь!». На психологический жест – контраст слова и жеста: «Уходи!», а в это время сжимать в кулаке, например, шарфик или ключи. Актерская интонация - сказать одну и ту же фразу с разными оттенками, подтекстами.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</w:t>
      </w: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Задания и темы этюдов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Парные этюды на </w:t>
      </w:r>
      <w:r w:rsidRPr="0068536F">
        <w:rPr>
          <w:rFonts w:ascii="Times New Roman" w:hAnsi="Times New Roman" w:cs="Times New Roman"/>
          <w:b/>
          <w:bCs/>
          <w:sz w:val="24"/>
          <w:szCs w:val="24"/>
        </w:rPr>
        <w:t>наблюдения </w:t>
      </w:r>
      <w:r w:rsidRPr="0068536F">
        <w:rPr>
          <w:rFonts w:ascii="Times New Roman" w:hAnsi="Times New Roman" w:cs="Times New Roman"/>
          <w:sz w:val="24"/>
          <w:szCs w:val="24"/>
        </w:rPr>
        <w:t> – общение от лица наблюдаемого объекта, можно спровоцировать ситуацию, соединяя одиночные этюды на наблюдения между собой.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Этюды на картины -</w:t>
      </w:r>
      <w:r w:rsidRPr="0068536F">
        <w:rPr>
          <w:rFonts w:ascii="Times New Roman" w:hAnsi="Times New Roman" w:cs="Times New Roman"/>
          <w:sz w:val="24"/>
          <w:szCs w:val="24"/>
        </w:rPr>
        <w:t>подбирать материал с действенной ситуацией, понятной детям.Адольф Вильям Бугро «Суп», «Трудный урок», «Уговоры», «Орехи», Ю. Леман «Провинился», К.Коровин «У балкона», «У открытого окна».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Этюды на музыкальное произведение -</w:t>
      </w:r>
      <w:r w:rsidRPr="0068536F">
        <w:rPr>
          <w:rFonts w:ascii="Times New Roman" w:hAnsi="Times New Roman" w:cs="Times New Roman"/>
          <w:sz w:val="24"/>
          <w:szCs w:val="24"/>
        </w:rPr>
        <w:t>подбирать музыкальный материал образный, яркий  в котором есть наличие события.</w:t>
      </w: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</w:t>
      </w:r>
      <w:r w:rsidRPr="0068536F">
        <w:rPr>
          <w:rFonts w:ascii="Times New Roman" w:hAnsi="Times New Roman" w:cs="Times New Roman"/>
          <w:sz w:val="24"/>
          <w:szCs w:val="24"/>
        </w:rPr>
        <w:t>С. Рахманинов «Этюды-картины» ор.39, М.Мусоргский «Картинки с выставки», С. Прокофьев «Детская музыка», Р.Шуман « Детские сцены» ор.15, «Альбом для юношества» ор.68.</w:t>
      </w:r>
    </w:p>
    <w:p w:rsidR="00192296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Актерские тренинги и упражнения</w:t>
      </w:r>
      <w:r w:rsidRPr="0068536F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68536F">
        <w:rPr>
          <w:rFonts w:ascii="Times New Roman" w:hAnsi="Times New Roman" w:cs="Times New Roman"/>
          <w:sz w:val="24"/>
          <w:szCs w:val="24"/>
        </w:rPr>
        <w:t>Осуществляется самостоятельное проведение учащимися тренингов по всему курсу обучения, выполняются задания, этюды, физические действия в разных жанрах и стилях.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Знакомство с  учениями К. С. Станиславского :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«Театральная этика»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«Система актерского мастерства»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«Работа актера над собой»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«Работа актера над ролью».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 Идейно- тематический анализ пьесы.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  Действенный анализ пьесы                                                                                         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Работа над ролью в учебном спектакле – </w:t>
      </w:r>
      <w:r w:rsidRPr="0068536F">
        <w:rPr>
          <w:rFonts w:ascii="Times New Roman" w:hAnsi="Times New Roman" w:cs="Times New Roman"/>
          <w:sz w:val="24"/>
          <w:szCs w:val="24"/>
        </w:rPr>
        <w:t>этоанализ событий пьесы, выделенных режиссером в соответствии с определенной им сверхзадачей спектакля. Создание биографии своего героя, исходя из  предлагаемых обстоятельств, данных автором. Поиск  сквозного действия спектакля и роли, событий и препятствий на пути достижения цели. Поиски внутренней и внешней характеристики образа. Стремление  к «перевоплощению», предполагающему глубокое проникновение в поступки и отношения персонажей, овладение целями, взглядами, мыслями, стремлениями своего героя.                                                                                      </w:t>
      </w:r>
      <w:r w:rsidRPr="0068536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Подбор и изучение вспомогательного материала в работе над ролью </w:t>
      </w:r>
      <w:r w:rsidRPr="0068536F">
        <w:rPr>
          <w:rFonts w:ascii="Times New Roman" w:hAnsi="Times New Roman" w:cs="Times New Roman"/>
          <w:sz w:val="24"/>
          <w:szCs w:val="24"/>
        </w:rPr>
        <w:t>– поиск историчес</w:t>
      </w:r>
      <w:r w:rsidRPr="0068536F">
        <w:rPr>
          <w:rFonts w:ascii="Times New Roman" w:hAnsi="Times New Roman" w:cs="Times New Roman"/>
          <w:sz w:val="24"/>
          <w:szCs w:val="24"/>
        </w:rPr>
        <w:softHyphen/>
        <w:t>кого, этнографического, изобразительного, литературного материала, касающегося автора и его произведе</w:t>
      </w:r>
      <w:r w:rsidRPr="0068536F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192296" w:rsidRPr="0068536F" w:rsidRDefault="00192296" w:rsidP="00EE45A6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</w:t>
      </w: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-год обучения</w:t>
      </w:r>
    </w:p>
    <w:p w:rsidR="00192296" w:rsidRPr="0068536F" w:rsidRDefault="00192296" w:rsidP="00EE45A6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Ощущение пространства.</w:t>
      </w:r>
      <w:r w:rsidRPr="0068536F">
        <w:rPr>
          <w:rFonts w:ascii="Times New Roman" w:hAnsi="Times New Roman" w:cs="Times New Roman"/>
          <w:sz w:val="24"/>
          <w:szCs w:val="24"/>
        </w:rPr>
        <w:t> Упражнения на коллективную согласованность. Практические упражнения на формирование и развитие умения видеть себя со стороны, создавая логичную картинку, понятную зрителю. Работа над ориентированием в сценическом пространстве, как на сцене, так в аудитории, умением заполнять собой сценическое пространство, умением чувствовать партнера и себя относительно партнера. В одиночных этюдах тренировать умение действием заполнить пространство. Уметь создать атмосферу «внутри меня» и существовать в атмосфере «вокруг меня».</w:t>
      </w:r>
    </w:p>
    <w:p w:rsidR="00192296" w:rsidRPr="0068536F" w:rsidRDefault="00192296" w:rsidP="00EE45A6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Этюды – наблюдения</w:t>
      </w:r>
    </w:p>
    <w:p w:rsidR="00192296" w:rsidRPr="0068536F" w:rsidRDefault="00192296" w:rsidP="00EE45A6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-- Наблюдения за людьми: «В метро», «На остановке», «В кафе»…</w:t>
      </w:r>
    </w:p>
    <w:p w:rsidR="00192296" w:rsidRPr="0068536F" w:rsidRDefault="00192296" w:rsidP="00EE45A6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-- Пародии: « Мой любимый артист, певец ,телеведущий», «Пародии друг на друга»… и т.д.</w:t>
      </w:r>
    </w:p>
    <w:p w:rsidR="00192296" w:rsidRPr="0068536F" w:rsidRDefault="00192296" w:rsidP="00EE45A6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Центральной темой этого года обучения является формирование навыков взаимодействия с партнером. Овладение навыками общения, умения менять пристройки, использовать разные тактики по отношению к партнерам, видеть, слышать, понимать, предугадывать дальнейшее действие друг друга. Четко знать действенную задачу – что я хочу получить (добиться, узнать и т.д.) от партнера. Здесь помимо осознания того: «Что делаю я? Что происходит со мной? Чего я хочу?» идет непрерывное внимание к тому: «Что делает он? Что с ним происходит? Чего он добивается?». Использовать все виды сценического воздействия. Вводятся новые понятия -  психологического жеста и актерской интонации. Конфликт как  основа драматургического построения этюда. Борьба, столкновение интересов - основной двигатель действенного процесса.</w:t>
      </w:r>
    </w:p>
    <w:p w:rsidR="00192296" w:rsidRPr="0068536F" w:rsidRDefault="00192296" w:rsidP="00EE45A6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тренингах</w:t>
      </w:r>
      <w:r w:rsidRPr="0068536F">
        <w:rPr>
          <w:rFonts w:ascii="Times New Roman" w:hAnsi="Times New Roman" w:cs="Times New Roman"/>
          <w:sz w:val="24"/>
          <w:szCs w:val="24"/>
        </w:rPr>
        <w:t> продолжать использовать импровизационный метод работы. Умение существовать и взаимодействовать на площадке вдвоем, втроем и в группе. Отработать эти навыки различными способами – импровизации на музыкальный материал, на заданную тему, на заданный пластический рисунок и т.д.   Упражнения на действенный  жест   - вместо фразы рождается жест, например: «Не трогай меня!», «Давай быстрее!», «Не шуметь!». На психологический жест – контраст слова и жеста: «Уходи!», а в это время сжимать в кулаке, например, шарфик или ключи. Актерская интонация - сказать одну и ту же фразу с разными оттенками, подтекстами.</w:t>
      </w:r>
    </w:p>
    <w:p w:rsidR="00192296" w:rsidRPr="0068536F" w:rsidRDefault="00192296" w:rsidP="00EE45A6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</w:t>
      </w: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Задания и темы этюдов</w:t>
      </w:r>
    </w:p>
    <w:p w:rsidR="00192296" w:rsidRPr="0068536F" w:rsidRDefault="00192296" w:rsidP="00EE45A6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Парные этюды на </w:t>
      </w:r>
      <w:r w:rsidRPr="0068536F">
        <w:rPr>
          <w:rFonts w:ascii="Times New Roman" w:hAnsi="Times New Roman" w:cs="Times New Roman"/>
          <w:b/>
          <w:bCs/>
          <w:sz w:val="24"/>
          <w:szCs w:val="24"/>
        </w:rPr>
        <w:t>наблюдения </w:t>
      </w:r>
      <w:r w:rsidRPr="0068536F">
        <w:rPr>
          <w:rFonts w:ascii="Times New Roman" w:hAnsi="Times New Roman" w:cs="Times New Roman"/>
          <w:sz w:val="24"/>
          <w:szCs w:val="24"/>
        </w:rPr>
        <w:t> – общение от лица наблюдаемого объекта, можно спровоцировать ситуацию, соединяя одиночные этюды на наблюдения между собой.</w:t>
      </w:r>
    </w:p>
    <w:p w:rsidR="00192296" w:rsidRPr="0068536F" w:rsidRDefault="00192296" w:rsidP="00EE45A6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Этюды на картины -</w:t>
      </w:r>
      <w:r w:rsidRPr="0068536F">
        <w:rPr>
          <w:rFonts w:ascii="Times New Roman" w:hAnsi="Times New Roman" w:cs="Times New Roman"/>
          <w:sz w:val="24"/>
          <w:szCs w:val="24"/>
        </w:rPr>
        <w:t>подбирать материал с действенной ситуацией, понятной детям.Адольф Вильям Бугро «Суп», «Трудный урок», «Уговоры», «Орехи», Ю. Леман «Провинился», К.Коровин «У балкона», «У открытого окна».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92296" w:rsidRPr="0068536F" w:rsidRDefault="00192296" w:rsidP="00EE45A6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Этюды на музыкальное произведение -</w:t>
      </w:r>
      <w:r w:rsidRPr="0068536F">
        <w:rPr>
          <w:rFonts w:ascii="Times New Roman" w:hAnsi="Times New Roman" w:cs="Times New Roman"/>
          <w:sz w:val="24"/>
          <w:szCs w:val="24"/>
        </w:rPr>
        <w:t>подбирать музыкальный материал образный, яркий  в котором есть наличие события.</w:t>
      </w: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</w:t>
      </w:r>
      <w:r w:rsidRPr="0068536F">
        <w:rPr>
          <w:rFonts w:ascii="Times New Roman" w:hAnsi="Times New Roman" w:cs="Times New Roman"/>
          <w:sz w:val="24"/>
          <w:szCs w:val="24"/>
        </w:rPr>
        <w:t>С. Рахманинов «Этюды-картины» ор.39, М.Мусоргский «Картинки с выставки», С. Прокофьев «Детская музыка», Р.Шуман « Детские сцены» ор.15, «Альбом для юношества» ор.68.</w:t>
      </w:r>
    </w:p>
    <w:p w:rsidR="00192296" w:rsidRDefault="00192296" w:rsidP="00EE45A6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Актерские тренинги и упражнения</w:t>
      </w:r>
      <w:r w:rsidRPr="0068536F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68536F">
        <w:rPr>
          <w:rFonts w:ascii="Times New Roman" w:hAnsi="Times New Roman" w:cs="Times New Roman"/>
          <w:sz w:val="24"/>
          <w:szCs w:val="24"/>
        </w:rPr>
        <w:t>Осуществляется самостоятельное проведение учащимися тренингов по всему курсу обучения, выполняются задания, этюды, физические действия в разных жанрах и стилях.</w:t>
      </w:r>
    </w:p>
    <w:p w:rsidR="00192296" w:rsidRPr="0068536F" w:rsidRDefault="00192296" w:rsidP="00EE45A6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Знакомство с  учениями К. С. Станиславского :</w:t>
      </w:r>
    </w:p>
    <w:p w:rsidR="00192296" w:rsidRPr="0068536F" w:rsidRDefault="00192296" w:rsidP="00EE45A6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«Театральная этика»</w:t>
      </w:r>
    </w:p>
    <w:p w:rsidR="00192296" w:rsidRPr="0068536F" w:rsidRDefault="00192296" w:rsidP="00EE45A6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«Система актерского мастерства»</w:t>
      </w:r>
    </w:p>
    <w:p w:rsidR="00192296" w:rsidRPr="0068536F" w:rsidRDefault="00192296" w:rsidP="00EE45A6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«Работа актера над собой»</w:t>
      </w:r>
    </w:p>
    <w:p w:rsidR="00192296" w:rsidRPr="0068536F" w:rsidRDefault="00192296" w:rsidP="00EE45A6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«Работа актера над ролью».</w:t>
      </w:r>
    </w:p>
    <w:p w:rsidR="00192296" w:rsidRPr="0068536F" w:rsidRDefault="00192296" w:rsidP="00EE45A6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 Идейно- тематический анализ пьесы.</w:t>
      </w:r>
    </w:p>
    <w:p w:rsidR="00192296" w:rsidRPr="0068536F" w:rsidRDefault="00192296" w:rsidP="00EE45A6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  Действенный анализ пьесы                                                                                         </w:t>
      </w:r>
    </w:p>
    <w:p w:rsidR="00192296" w:rsidRPr="0068536F" w:rsidRDefault="00192296" w:rsidP="00EE45A6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Работа над ролью в учебном спектакле – </w:t>
      </w:r>
      <w:r w:rsidRPr="0068536F">
        <w:rPr>
          <w:rFonts w:ascii="Times New Roman" w:hAnsi="Times New Roman" w:cs="Times New Roman"/>
          <w:sz w:val="24"/>
          <w:szCs w:val="24"/>
        </w:rPr>
        <w:t>этоанализ событий пьесы, выделенных режиссером в соответствии с определенной им сверхзадачей спектакля. Создание биографии своего героя, исходя из  предлагаемых обстоятельств, данных автором. Поиск  сквозного действия спектакля и роли, событий и препятствий на пути достижения цели. Поиски внутренней и внешней характеристики образа. Стремление  к «перевоплощению», предполагающему глубокое проникновение в поступки и отношения персонажей, овладение целями, взглядами, мыслями, стремлениями своего героя.                                                                                      </w:t>
      </w:r>
      <w:r w:rsidRPr="0068536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Подбор и изучение вспомогательного материала в работе над ролью </w:t>
      </w:r>
      <w:r w:rsidRPr="0068536F">
        <w:rPr>
          <w:rFonts w:ascii="Times New Roman" w:hAnsi="Times New Roman" w:cs="Times New Roman"/>
          <w:sz w:val="24"/>
          <w:szCs w:val="24"/>
        </w:rPr>
        <w:t>– поиск историчес</w:t>
      </w:r>
      <w:r w:rsidRPr="0068536F">
        <w:rPr>
          <w:rFonts w:ascii="Times New Roman" w:hAnsi="Times New Roman" w:cs="Times New Roman"/>
          <w:sz w:val="24"/>
          <w:szCs w:val="24"/>
        </w:rPr>
        <w:softHyphen/>
        <w:t>кого, этнографического, изобразительного, литературного материала, касающегося автора и его произведе</w:t>
      </w:r>
      <w:r w:rsidRPr="0068536F">
        <w:rPr>
          <w:rFonts w:ascii="Times New Roman" w:hAnsi="Times New Roman" w:cs="Times New Roman"/>
          <w:sz w:val="24"/>
          <w:szCs w:val="24"/>
        </w:rPr>
        <w:softHyphen/>
        <w:t>н</w:t>
      </w:r>
      <w:r>
        <w:rPr>
          <w:rFonts w:ascii="Times New Roman" w:hAnsi="Times New Roman" w:cs="Times New Roman"/>
          <w:sz w:val="24"/>
          <w:szCs w:val="24"/>
        </w:rPr>
        <w:t>ия.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Итогом творческой работы группы является публичный показ  учебного спектакля. В конце этого года проводится </w:t>
      </w:r>
      <w:r w:rsidRPr="0068536F">
        <w:rPr>
          <w:rFonts w:ascii="Times New Roman" w:hAnsi="Times New Roman" w:cs="Times New Roman"/>
          <w:b/>
          <w:bCs/>
          <w:sz w:val="24"/>
          <w:szCs w:val="24"/>
        </w:rPr>
        <w:t>экзамен</w:t>
      </w:r>
      <w:r w:rsidRPr="0068536F">
        <w:rPr>
          <w:rFonts w:ascii="Times New Roman" w:hAnsi="Times New Roman" w:cs="Times New Roman"/>
          <w:sz w:val="24"/>
          <w:szCs w:val="24"/>
        </w:rPr>
        <w:t>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1 полугодие – отрывки и этюды  из учебного спектакля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2 полугодие  </w:t>
      </w:r>
      <w:r w:rsidRPr="0068536F">
        <w:rPr>
          <w:rFonts w:ascii="Times New Roman" w:hAnsi="Times New Roman" w:cs="Times New Roman"/>
          <w:b/>
          <w:bCs/>
          <w:sz w:val="24"/>
          <w:szCs w:val="24"/>
        </w:rPr>
        <w:t>экзамен</w:t>
      </w:r>
      <w:r w:rsidRPr="0068536F">
        <w:rPr>
          <w:rFonts w:ascii="Times New Roman" w:hAnsi="Times New Roman" w:cs="Times New Roman"/>
          <w:sz w:val="24"/>
          <w:szCs w:val="24"/>
        </w:rPr>
        <w:t> – учебный спектакль на 45-60 мин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8536F">
        <w:rPr>
          <w:rFonts w:ascii="Times New Roman" w:hAnsi="Times New Roman" w:cs="Times New Roman"/>
          <w:sz w:val="24"/>
          <w:szCs w:val="24"/>
        </w:rPr>
        <w:t>Работа над ролью в учебном спектакле </w:t>
      </w: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 </w:t>
      </w:r>
      <w:r w:rsidRPr="0068536F">
        <w:rPr>
          <w:rFonts w:ascii="Times New Roman" w:hAnsi="Times New Roman" w:cs="Times New Roman"/>
          <w:sz w:val="24"/>
          <w:szCs w:val="24"/>
        </w:rPr>
        <w:t>учащийся умеет работать над ролью в рамках режиссерского решения и в ансамбле с остальными исполнителями.</w:t>
      </w:r>
    </w:p>
    <w:p w:rsidR="00192296" w:rsidRPr="0068536F" w:rsidRDefault="00192296" w:rsidP="00984389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</w:t>
      </w:r>
      <w:r w:rsidRPr="0068536F">
        <w:rPr>
          <w:rFonts w:ascii="Times New Roman" w:hAnsi="Times New Roman" w:cs="Times New Roman"/>
          <w:b/>
          <w:bCs/>
          <w:sz w:val="24"/>
          <w:szCs w:val="24"/>
        </w:rPr>
        <w:t>III.             ТРЕБОВАНИЯ К УРОВНЮ ПОДГОТОВКИ ОБУЧАЮЩИХСЯ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Результатом освоения программы учебного предмета «Основы актерского мастерства» является приобретение обучающимися следующих знаний, умений и навыков:</w:t>
      </w:r>
    </w:p>
    <w:p w:rsidR="00192296" w:rsidRPr="0068536F" w:rsidRDefault="00192296" w:rsidP="001D499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знание основных жанров театрального искусства: трагедии, комедии, драмы;</w:t>
      </w:r>
    </w:p>
    <w:p w:rsidR="00192296" w:rsidRPr="0068536F" w:rsidRDefault="00192296" w:rsidP="001D499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умения воплощать музыкальную и пластическую характеристику персонажа;</w:t>
      </w:r>
    </w:p>
    <w:p w:rsidR="00192296" w:rsidRPr="0068536F" w:rsidRDefault="00192296" w:rsidP="001D499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умение выполнять элементы актерского тренинга;</w:t>
      </w:r>
    </w:p>
    <w:p w:rsidR="00192296" w:rsidRPr="0068536F" w:rsidRDefault="00192296" w:rsidP="001D499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навыков владения средствами пластической выразительности;</w:t>
      </w:r>
    </w:p>
    <w:p w:rsidR="00192296" w:rsidRPr="0068536F" w:rsidRDefault="00192296" w:rsidP="001D499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навыков участия в репетиционной работе;</w:t>
      </w:r>
    </w:p>
    <w:p w:rsidR="00192296" w:rsidRPr="0068536F" w:rsidRDefault="00192296" w:rsidP="001D499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навыков публичных выступлений;</w:t>
      </w:r>
    </w:p>
    <w:p w:rsidR="00192296" w:rsidRPr="0068536F" w:rsidRDefault="00192296" w:rsidP="001D499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навыков общения со зрительской аудиторией в условиях театрального представления;</w:t>
      </w:r>
    </w:p>
    <w:p w:rsidR="00192296" w:rsidRPr="0068536F" w:rsidRDefault="00192296" w:rsidP="001D499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знания основных средств выразительности театрального искусства;</w:t>
      </w:r>
    </w:p>
    <w:p w:rsidR="00192296" w:rsidRPr="0068536F" w:rsidRDefault="00192296" w:rsidP="001D499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знания  театральной терминологии;</w:t>
      </w:r>
    </w:p>
    <w:p w:rsidR="00192296" w:rsidRPr="0068536F" w:rsidRDefault="00192296" w:rsidP="001D499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знания принципов построения этюда;</w:t>
      </w:r>
    </w:p>
    <w:p w:rsidR="00192296" w:rsidRPr="0068536F" w:rsidRDefault="00192296" w:rsidP="001D499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умения вырабатывать логику поведения в этюдах, целесообразность действий;</w:t>
      </w:r>
    </w:p>
    <w:p w:rsidR="00192296" w:rsidRPr="0068536F" w:rsidRDefault="00192296" w:rsidP="001D499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умения координироваться в сценическом пространстве;</w:t>
      </w:r>
    </w:p>
    <w:p w:rsidR="00192296" w:rsidRPr="0068536F" w:rsidRDefault="00192296" w:rsidP="001D499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умения создавать художественный образ в сценической работе или в творческом номере;</w:t>
      </w:r>
    </w:p>
    <w:p w:rsidR="00192296" w:rsidRPr="0068536F" w:rsidRDefault="00192296" w:rsidP="001D499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умения проводить анализ произведений театрального искусства;</w:t>
      </w:r>
    </w:p>
    <w:p w:rsidR="00192296" w:rsidRPr="0068536F" w:rsidRDefault="00192296" w:rsidP="001D499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умение использовать основные элементы актерского мастерства, связанные с созданием художественного образа при исполнении роли в спектакле или в концертном номере;</w:t>
      </w:r>
    </w:p>
    <w:p w:rsidR="00192296" w:rsidRPr="0068536F" w:rsidRDefault="00192296" w:rsidP="001D499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умение работать над ролью под руководством преподавателя;</w:t>
      </w:r>
    </w:p>
    <w:p w:rsidR="00192296" w:rsidRPr="0068536F" w:rsidRDefault="00192296" w:rsidP="001D499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навыки по сочинению этюдов на заданную тему;</w:t>
      </w:r>
    </w:p>
    <w:p w:rsidR="00192296" w:rsidRPr="0068536F" w:rsidRDefault="00192296" w:rsidP="001D499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навыки репетиционно-концертной работы;</w:t>
      </w:r>
    </w:p>
    <w:p w:rsidR="00192296" w:rsidRPr="0068536F" w:rsidRDefault="00192296" w:rsidP="001D499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навыки по использованию театрального реквизита;</w:t>
      </w:r>
    </w:p>
    <w:p w:rsidR="00192296" w:rsidRPr="0068536F" w:rsidRDefault="00192296" w:rsidP="001D499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знания основ техники безопасности при работе на сцене;</w:t>
      </w:r>
    </w:p>
    <w:p w:rsidR="00192296" w:rsidRPr="0068536F" w:rsidRDefault="00192296" w:rsidP="001D499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навыки по анализу собственного исполнительского опыта.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К числу творческих элементов, которыми должны овладеть учащиеся, относятся:</w:t>
      </w:r>
    </w:p>
    <w:p w:rsidR="00192296" w:rsidRPr="0068536F" w:rsidRDefault="00192296" w:rsidP="001D499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держать внимание к объекту, к партнеру;</w:t>
      </w:r>
    </w:p>
    <w:p w:rsidR="00192296" w:rsidRPr="0068536F" w:rsidRDefault="00192296" w:rsidP="001D499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видеть, слышать, воспринимать;</w:t>
      </w:r>
    </w:p>
    <w:p w:rsidR="00192296" w:rsidRPr="0068536F" w:rsidRDefault="00192296" w:rsidP="001D499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память на ощущения и создание на ее основе образных видений;</w:t>
      </w:r>
    </w:p>
    <w:p w:rsidR="00192296" w:rsidRPr="0068536F" w:rsidRDefault="00192296" w:rsidP="001D499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воображение и фантазия;</w:t>
      </w:r>
    </w:p>
    <w:p w:rsidR="00192296" w:rsidRPr="0068536F" w:rsidRDefault="00192296" w:rsidP="001D499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способность к взаимодействию;</w:t>
      </w:r>
    </w:p>
    <w:p w:rsidR="00192296" w:rsidRPr="0068536F" w:rsidRDefault="00192296" w:rsidP="001D499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логичность и последовательность действий и чувств;</w:t>
      </w:r>
    </w:p>
    <w:p w:rsidR="00192296" w:rsidRPr="0068536F" w:rsidRDefault="00192296" w:rsidP="001D499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чувство правды на сцене;</w:t>
      </w:r>
    </w:p>
    <w:p w:rsidR="00192296" w:rsidRPr="0068536F" w:rsidRDefault="00192296" w:rsidP="001D499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вера в предлагаемые обстоятельства;</w:t>
      </w:r>
    </w:p>
    <w:p w:rsidR="00192296" w:rsidRPr="0068536F" w:rsidRDefault="00192296" w:rsidP="001D499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ощущение перспективы действия и мысли;</w:t>
      </w:r>
    </w:p>
    <w:p w:rsidR="00192296" w:rsidRPr="0068536F" w:rsidRDefault="00192296" w:rsidP="001D499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чувство ритма;</w:t>
      </w:r>
    </w:p>
    <w:p w:rsidR="00192296" w:rsidRPr="0068536F" w:rsidRDefault="00192296" w:rsidP="001D499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выдержка, самоотдача и целеустремленность;</w:t>
      </w:r>
    </w:p>
    <w:p w:rsidR="00192296" w:rsidRPr="0068536F" w:rsidRDefault="00192296" w:rsidP="001D499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мышечная свобода и пластичность;</w:t>
      </w:r>
    </w:p>
    <w:p w:rsidR="00192296" w:rsidRPr="0068536F" w:rsidRDefault="00192296" w:rsidP="001D499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владение голосом, произношение;</w:t>
      </w:r>
    </w:p>
    <w:p w:rsidR="00192296" w:rsidRPr="0068536F" w:rsidRDefault="00192296" w:rsidP="001D499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чувство фразы;</w:t>
      </w:r>
    </w:p>
    <w:p w:rsidR="00192296" w:rsidRPr="0068536F" w:rsidRDefault="00192296" w:rsidP="001D499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умение действовать словом.</w:t>
      </w:r>
    </w:p>
    <w:p w:rsidR="00192296" w:rsidRPr="0068536F" w:rsidRDefault="00192296" w:rsidP="00984389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</w:t>
      </w:r>
      <w:r w:rsidRPr="0068536F">
        <w:rPr>
          <w:rFonts w:ascii="Times New Roman" w:hAnsi="Times New Roman" w:cs="Times New Roman"/>
          <w:b/>
          <w:bCs/>
          <w:sz w:val="24"/>
          <w:szCs w:val="24"/>
        </w:rPr>
        <w:t>IV.             ФОРМЫ И МЕТОДЫ КОНТРОЛЯ, СИСТЕМА ОЦЕНОК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Аттестация: цели, виды, форма, содержание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Виды аттестации по предмету «Основы актерского мастерства»: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– текущая,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– промежуточная.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Текущая аттестация</w:t>
      </w:r>
      <w:r w:rsidRPr="0068536F">
        <w:rPr>
          <w:rFonts w:ascii="Times New Roman" w:hAnsi="Times New Roman" w:cs="Times New Roman"/>
          <w:sz w:val="24"/>
          <w:szCs w:val="24"/>
        </w:rPr>
        <w:t> проводится с целью контроля за качеством освоения какого-либо раздела учебного материала. Текущая аттестация проводится в форме открытых уроков, показов с приглашением зрителей.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</w:t>
      </w:r>
      <w:r w:rsidRPr="0068536F">
        <w:rPr>
          <w:rFonts w:ascii="Times New Roman" w:hAnsi="Times New Roman" w:cs="Times New Roman"/>
          <w:sz w:val="24"/>
          <w:szCs w:val="24"/>
        </w:rPr>
        <w:t> оценивает результаты учебной деятельности обучающихся по окончании полугодий учебного года. По решению образовательного учреждения оценка результатов учебной деятельности обучающихся может осуществляться и по окончании четверти. Основными формами промежуточной аттестации являются: экзамен, зачет, контрольный урок.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Контрольные уроки и зачеты в рамках промежуточной аттестации проводятся в конце учебных полугодий в счет аудиторного времени, предусмотренного на учебный предмет «Основы актерского мастерства». 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(экзаменационной) аттестации.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Промежуточная аттестация по предмету «Основы актерского мастерства»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192296" w:rsidRPr="0068536F" w:rsidRDefault="00192296" w:rsidP="001D499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качества реализации образовательного процесса;</w:t>
      </w:r>
    </w:p>
    <w:p w:rsidR="00192296" w:rsidRPr="0068536F" w:rsidRDefault="00192296" w:rsidP="001D499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степени теоретической и практической подготовки по текущим   разделам учебно-тематического плана;</w:t>
      </w:r>
    </w:p>
    <w:p w:rsidR="00192296" w:rsidRPr="0068536F" w:rsidRDefault="00192296" w:rsidP="001D499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контроля сформированных у обучающихся умений и навыков на определенном   этапе обучения.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Итогом  каждого  учебного полугодия является </w:t>
      </w:r>
      <w:r w:rsidRPr="0068536F">
        <w:rPr>
          <w:rFonts w:ascii="Times New Roman" w:hAnsi="Times New Roman" w:cs="Times New Roman"/>
          <w:b/>
          <w:bCs/>
          <w:sz w:val="24"/>
          <w:szCs w:val="24"/>
        </w:rPr>
        <w:t>контрольный урок</w:t>
      </w:r>
      <w:r w:rsidRPr="0068536F">
        <w:rPr>
          <w:rFonts w:ascii="Times New Roman" w:hAnsi="Times New Roman" w:cs="Times New Roman"/>
          <w:sz w:val="24"/>
          <w:szCs w:val="24"/>
        </w:rPr>
        <w:t> в форме творческого показа обучающихся по пройденным темам, а также коллективные постановки, концертные выступления, показ самостоятельных работ, на заключительном 6  году обучения в конце года проводится итоговая аттестация - экзамен- в форме показа учебного спектакля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          </w:t>
      </w:r>
      <w:r w:rsidRPr="0068536F">
        <w:rPr>
          <w:rFonts w:ascii="Times New Roman" w:hAnsi="Times New Roman" w:cs="Times New Roman"/>
          <w:b/>
          <w:bCs/>
          <w:sz w:val="24"/>
          <w:szCs w:val="24"/>
        </w:rPr>
        <w:t>1-год обучения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Контрольный урок 1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Актерский тренинг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Упражнения- зарисовки на «Память физических действий»</w:t>
      </w:r>
    </w:p>
    <w:p w:rsidR="00192296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Моделирование образов животных.</w:t>
      </w:r>
    </w:p>
    <w:p w:rsidR="00192296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Контрольный урок 2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Показ актерского тренинга по теме «От внимания к воображению»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Коллективная учебная постановка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2 –год обучения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Контрольный урок 3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Актерский тренинг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Творческий показ этюдных работ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Контрольный урок 4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68536F">
        <w:rPr>
          <w:rFonts w:ascii="Times New Roman" w:hAnsi="Times New Roman" w:cs="Times New Roman"/>
          <w:sz w:val="24"/>
          <w:szCs w:val="24"/>
        </w:rPr>
        <w:t>Актерский тренинг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Коллективная учебная постановка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3-год обучения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Контрольный урок 5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Актерский тренинг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         </w:t>
      </w:r>
      <w:r w:rsidRPr="0068536F">
        <w:rPr>
          <w:rFonts w:ascii="Times New Roman" w:hAnsi="Times New Roman" w:cs="Times New Roman"/>
          <w:sz w:val="24"/>
          <w:szCs w:val="24"/>
        </w:rPr>
        <w:t>Творческий показ этюдных работ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Контрольный урок 6</w:t>
      </w:r>
    </w:p>
    <w:p w:rsidR="00192296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Актерский тренинг</w:t>
      </w:r>
    </w:p>
    <w:p w:rsidR="00192296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68536F">
        <w:rPr>
          <w:rFonts w:ascii="Times New Roman" w:hAnsi="Times New Roman" w:cs="Times New Roman"/>
          <w:sz w:val="24"/>
          <w:szCs w:val="24"/>
        </w:rPr>
        <w:t>Коллективная учебная постановка</w:t>
      </w:r>
    </w:p>
    <w:p w:rsidR="00192296" w:rsidRPr="0068536F" w:rsidRDefault="00192296" w:rsidP="00EE4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8536F">
        <w:rPr>
          <w:rFonts w:ascii="Times New Roman" w:hAnsi="Times New Roman" w:cs="Times New Roman"/>
          <w:b/>
          <w:bCs/>
          <w:sz w:val="24"/>
          <w:szCs w:val="24"/>
        </w:rPr>
        <w:t>-год обучения</w:t>
      </w:r>
    </w:p>
    <w:p w:rsidR="00192296" w:rsidRPr="0068536F" w:rsidRDefault="00192296" w:rsidP="00EE45A6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Контрольный урок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</w:p>
    <w:p w:rsidR="00192296" w:rsidRPr="0068536F" w:rsidRDefault="00192296" w:rsidP="00EE45A6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Актерский тренинг</w:t>
      </w:r>
    </w:p>
    <w:p w:rsidR="00192296" w:rsidRPr="0068536F" w:rsidRDefault="00192296" w:rsidP="00EE45A6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         </w:t>
      </w:r>
      <w:r w:rsidRPr="0068536F">
        <w:rPr>
          <w:rFonts w:ascii="Times New Roman" w:hAnsi="Times New Roman" w:cs="Times New Roman"/>
          <w:sz w:val="24"/>
          <w:szCs w:val="24"/>
        </w:rPr>
        <w:t>Творческий показ этюдных работ</w:t>
      </w:r>
    </w:p>
    <w:p w:rsidR="00192296" w:rsidRPr="0068536F" w:rsidRDefault="00192296" w:rsidP="00EE45A6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Контрольный урок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</w:p>
    <w:p w:rsidR="00192296" w:rsidRDefault="00192296" w:rsidP="00EE45A6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Актерский тренинг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Коллективная учебная постановка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- </w:t>
      </w: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Критерии оценки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Критерии оценки качества подготовки обучающегося по предмету «Основы актерского мастерства»:</w:t>
      </w:r>
    </w:p>
    <w:tbl>
      <w:tblPr>
        <w:tblW w:w="946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510"/>
        <w:gridCol w:w="5955"/>
      </w:tblGrid>
      <w:tr w:rsidR="00192296" w:rsidRPr="00912A71">
        <w:tc>
          <w:tcPr>
            <w:tcW w:w="3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5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ответов</w:t>
            </w:r>
          </w:p>
        </w:tc>
      </w:tr>
      <w:tr w:rsidR="00192296" w:rsidRPr="00912A71">
        <w:tc>
          <w:tcPr>
            <w:tcW w:w="3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5 («отлично»)</w:t>
            </w:r>
          </w:p>
        </w:tc>
        <w:tc>
          <w:tcPr>
            <w:tcW w:w="5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стремление и трудоспособность ученика, направленные к достижению профессиональных навыков, полная самоотдача на занятиях в классе и сценической площадке, грамотное выполнение домашних заданий, работа над собой</w:t>
            </w:r>
          </w:p>
        </w:tc>
      </w:tr>
      <w:tr w:rsidR="00192296" w:rsidRPr="00912A71">
        <w:tc>
          <w:tcPr>
            <w:tcW w:w="3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4 («хорошо»)</w:t>
            </w:r>
          </w:p>
        </w:tc>
        <w:tc>
          <w:tcPr>
            <w:tcW w:w="5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чёткое понимание развития ученика в том или ином направлении, видимый прогресс в достижении поставленных задач, но пока не реализованных в полной мере</w:t>
            </w:r>
          </w:p>
        </w:tc>
      </w:tr>
      <w:tr w:rsidR="00192296" w:rsidRPr="00912A71">
        <w:tc>
          <w:tcPr>
            <w:tcW w:w="3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3 («удовлетворительно»)</w:t>
            </w:r>
          </w:p>
        </w:tc>
        <w:tc>
          <w:tcPr>
            <w:tcW w:w="5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ученик недостаточно работает над собой, пропускает занятия, не выполняет домашнюю работу. В результате чего видны значительные недочёты и неточности в работе на сценической площадке</w:t>
            </w:r>
          </w:p>
        </w:tc>
      </w:tr>
      <w:tr w:rsidR="00192296" w:rsidRPr="00912A71">
        <w:tc>
          <w:tcPr>
            <w:tcW w:w="3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2 («неудовлетворительно»)</w:t>
            </w:r>
          </w:p>
        </w:tc>
        <w:tc>
          <w:tcPr>
            <w:tcW w:w="5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случай, связанный либо с отсутствием возможности развития актёрской природы, либо с постоянными пропусками занятий и игнорированием выполнения домашней работы</w:t>
            </w:r>
          </w:p>
        </w:tc>
      </w:tr>
      <w:tr w:rsidR="00192296" w:rsidRPr="00912A71">
        <w:tc>
          <w:tcPr>
            <w:tcW w:w="3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«зачет» (без отметки)</w:t>
            </w:r>
          </w:p>
        </w:tc>
        <w:tc>
          <w:tcPr>
            <w:tcW w:w="5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92296" w:rsidRPr="00912A71" w:rsidRDefault="00192296" w:rsidP="001D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1">
              <w:rPr>
                <w:rFonts w:ascii="Times New Roman" w:hAnsi="Times New Roman" w:cs="Times New Roman"/>
                <w:sz w:val="24"/>
                <w:szCs w:val="24"/>
              </w:rPr>
              <w:t>промежуточная оценка работы ученика, отражающая, полученные на определённом этапе навыки и умения</w:t>
            </w:r>
          </w:p>
        </w:tc>
      </w:tr>
    </w:tbl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</w:t>
      </w:r>
    </w:p>
    <w:p w:rsidR="00192296" w:rsidRPr="0068536F" w:rsidRDefault="00192296" w:rsidP="00984389">
      <w:pPr>
        <w:ind w:left="720"/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      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9843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8536F">
        <w:rPr>
          <w:rFonts w:ascii="Times New Roman" w:hAnsi="Times New Roman" w:cs="Times New Roman"/>
          <w:b/>
          <w:bCs/>
          <w:sz w:val="24"/>
          <w:szCs w:val="24"/>
        </w:rPr>
        <w:t>   МЕТОДИЧЕСКОЕ ОБЕСПЕЧЕНИЕ УЧЕБНОГО ПРОЦЕССА</w:t>
      </w:r>
    </w:p>
    <w:p w:rsidR="00192296" w:rsidRPr="0068536F" w:rsidRDefault="00192296" w:rsidP="00984389">
      <w:pPr>
        <w:ind w:left="720"/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        Методические рекомендации педагогическим работникам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           Методика образовательной деятельности по учебному предмету «Основы актерского мастерства» основана на практических и теоретических наработках лучших российских театральных школ, взявших  в основу своей работы систему К.С. Станиславского, теоретические и практические разработки его учеников и последователей (Е.Б. Вахтангова, М.А. Чехова, А.Я. Таирова, В.Э. Мейерхольда и др.).    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           На всех  этапах обучения очень важен индивидуальный подход к каждому ученику. Воспитание творческой личности - процесс очень сложный и ответственный, дети имеют различные уровни психофизического развития, у каждого свои пределы и возможности, поэтому, в первую очередь, педагог должен  помочь каждому ученику поверить в свои силы, приобрести уверенность в себе. Можно использовать метод эмоционального стимулирования – создание ситуаций успеха на занятиях, это специально созданные педагогом цепочки таких ситуаций, в которых ребёнок добивается хороших результатов, что ведёт к возникновению у него чувства уверенности в своих силах и «лёгкости» процесса обучения.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После каждого урока необходимо руководствоваться педагогической оценкой, а именно: что занятие дало каждому ребенку в его творческом развитии? Соответствовали ли задачи, поставленные на уроке, с   возможностями учащихся? Что получилось, а что удалось с трудом?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Очень аккуратно надо относиться к методу показа педагогом того или иного задания. Некоторые дети привыкают к обязательному показу, ждут его и не решаются проявить свою инициативу. Активность и творческие способности в таком случае не только не развиваются, но иногда даже подавляются. Безусловно, показывать надо. Во-первых, использовать метод режиссерского показа. Исходить не из своего собственного актерского материала, а из материала учащихся. Показывать  не то, как вы бы сами сыграли, а то, как следует сыграть конкретному ребенку. Еще существует метод, так называемого «Играющего тренера», т.е. педагог является  непосредственным участником тренингов и упражнений, это позволяет как бы «изнутри» контролировать точность исполнения  заданий, помогает не допускать приблизительности, поверхностного освоения материала.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           Использование метода беседы позволяет выбрать правильную тактику в работе с каждым ребенком.  Сущность бе</w:t>
      </w:r>
      <w:r w:rsidRPr="0068536F">
        <w:rPr>
          <w:rFonts w:ascii="Times New Roman" w:hAnsi="Times New Roman" w:cs="Times New Roman"/>
          <w:sz w:val="24"/>
          <w:szCs w:val="24"/>
        </w:rPr>
        <w:softHyphen/>
        <w:t>седы заключается в том, что учитель путем умело постав</w:t>
      </w:r>
      <w:r w:rsidRPr="0068536F">
        <w:rPr>
          <w:rFonts w:ascii="Times New Roman" w:hAnsi="Times New Roman" w:cs="Times New Roman"/>
          <w:sz w:val="24"/>
          <w:szCs w:val="24"/>
        </w:rPr>
        <w:softHyphen/>
        <w:t>ленных вопросов побуждает учащихся рассуждать, анализи</w:t>
      </w:r>
      <w:r w:rsidRPr="0068536F">
        <w:rPr>
          <w:rFonts w:ascii="Times New Roman" w:hAnsi="Times New Roman" w:cs="Times New Roman"/>
          <w:sz w:val="24"/>
          <w:szCs w:val="24"/>
        </w:rPr>
        <w:softHyphen/>
        <w:t>ровать, мыслить в определенной логической последовательности. Беседа представляет собой не сообщающий, а вопросно-ответный способ учебной работы по осмыслению нового материала. Главный смысл беседы - по</w:t>
      </w:r>
      <w:r w:rsidRPr="0068536F">
        <w:rPr>
          <w:rFonts w:ascii="Times New Roman" w:hAnsi="Times New Roman" w:cs="Times New Roman"/>
          <w:sz w:val="24"/>
          <w:szCs w:val="24"/>
        </w:rPr>
        <w:softHyphen/>
        <w:t>буждать учащихся с помощью вопросов к рассуждениям, действенному анализу, к точному личностному разбору этюда или отрывка,  к самостоятельному «откры</w:t>
      </w:r>
      <w:r w:rsidRPr="0068536F">
        <w:rPr>
          <w:rFonts w:ascii="Times New Roman" w:hAnsi="Times New Roman" w:cs="Times New Roman"/>
          <w:sz w:val="24"/>
          <w:szCs w:val="24"/>
        </w:rPr>
        <w:softHyphen/>
        <w:t>тию» новых для них выводов, идей, ощущений  и т.д. При проведении беседы по осмыслению нового материала необходи</w:t>
      </w:r>
      <w:r w:rsidRPr="0068536F">
        <w:rPr>
          <w:rFonts w:ascii="Times New Roman" w:hAnsi="Times New Roman" w:cs="Times New Roman"/>
          <w:sz w:val="24"/>
          <w:szCs w:val="24"/>
        </w:rPr>
        <w:softHyphen/>
        <w:t>мо ставить вопросы так, чтобы они требовали не односложных утвердительных или отрицательных ответов, а развернутых рассуждений, определенных доводов и сравнений, в результате которых учащиеся учатся формулировать свои мысли, понимать  и познавать свои эмоциональные ощущения.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           Метод сравнения эффективен, о нем говорил ещё Гельвеций: </w:t>
      </w: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«Всякое сравнение предметов между собой, - писал он, - предполагает внимание; всякое внима</w:t>
      </w: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ние предполагает усилие, а всякое усилие - побуждение, за</w:t>
      </w: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ставляющее сделать это»</w:t>
      </w:r>
      <w:r w:rsidRPr="0068536F">
        <w:rPr>
          <w:rFonts w:ascii="Times New Roman" w:hAnsi="Times New Roman" w:cs="Times New Roman"/>
          <w:sz w:val="24"/>
          <w:szCs w:val="24"/>
        </w:rPr>
        <w:t>. Этот метод помогает педагогу и учащимся отслеживать рабочий процесс. </w:t>
      </w: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«У тебя сегодня получилось хуже (лучше), чем вчера, потому, что…..»</w:t>
      </w:r>
      <w:r w:rsidRPr="0068536F">
        <w:rPr>
          <w:rFonts w:ascii="Times New Roman" w:hAnsi="Times New Roman" w:cs="Times New Roman"/>
          <w:sz w:val="24"/>
          <w:szCs w:val="24"/>
        </w:rPr>
        <w:t> или </w:t>
      </w: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«Эти предлагаемые обстоятельства выбраны более точно, чем в прошлый раз потому, что…».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           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характер, де</w:t>
      </w:r>
      <w:r w:rsidRPr="0068536F">
        <w:rPr>
          <w:rFonts w:ascii="Times New Roman" w:hAnsi="Times New Roman" w:cs="Times New Roman"/>
          <w:sz w:val="24"/>
          <w:szCs w:val="24"/>
        </w:rPr>
        <w:softHyphen/>
        <w:t>лать его живым и интересным, использовать  множест</w:t>
      </w:r>
      <w:r w:rsidRPr="0068536F">
        <w:rPr>
          <w:rFonts w:ascii="Times New Roman" w:hAnsi="Times New Roman" w:cs="Times New Roman"/>
          <w:sz w:val="24"/>
          <w:szCs w:val="24"/>
        </w:rPr>
        <w:softHyphen/>
        <w:t>во стимулов, возбуждающих любознательность и мыслитель</w:t>
      </w:r>
      <w:r w:rsidRPr="0068536F">
        <w:rPr>
          <w:rFonts w:ascii="Times New Roman" w:hAnsi="Times New Roman" w:cs="Times New Roman"/>
          <w:sz w:val="24"/>
          <w:szCs w:val="24"/>
        </w:rPr>
        <w:softHyphen/>
        <w:t>ную активность учащихся. Необходимо соблюдать определенную педагогическую логику, определенную последовательность учебного и воспитательного процесса, в котором постепенно формируются умения и навыки актерского искусства.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            Основным методом формирования качества исполнительского мастерства является метод актерского тренинга, упражнений. Сущность этого метода состоит в том, что учащиеся производят многократные действия, т.е. тренируются (упражняются) в выполнении того или иного задания, вырабатывают соответствующие умения и навыки, а также развивают свое мышление и творческие способности. Следовательно - </w:t>
      </w: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«…необходима ежедневная, постоянная тренировка, муштра в течение всей артистической карьеры» - </w:t>
      </w:r>
      <w:r w:rsidRPr="0068536F">
        <w:rPr>
          <w:rFonts w:ascii="Times New Roman" w:hAnsi="Times New Roman" w:cs="Times New Roman"/>
          <w:sz w:val="24"/>
          <w:szCs w:val="24"/>
        </w:rPr>
        <w:t>К.С. Станиславский.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Начинать тренинг следует с  формирования готовности у учащихся восприятия учебного материала с использованием способов концентрации внимания и эмоционального побуждения. 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Важнейшие   принципы, применяемые на занятиях по основам актерского мастерства, это: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-  контрастность в подборе упражнений;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- прием усложнения заданий;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- комплексность задач на уроке и в каждом упражнении;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- выполнение упражнений и этюдов по словесно</w:t>
      </w:r>
      <w:r w:rsidRPr="0068536F">
        <w:rPr>
          <w:rFonts w:ascii="Times New Roman" w:hAnsi="Times New Roman" w:cs="Times New Roman"/>
          <w:sz w:val="24"/>
          <w:szCs w:val="24"/>
        </w:rPr>
        <w:softHyphen/>
        <w:t>му заданию педагога.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Работа над отрывками и учебным спектаклем через творческое взаимодействие ученика и учителя,  этюдный метод репетиционной работы, как и метод действенного анализа произведения, позволят педагогу максимально раскрыть индивидуальность учащегося.  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            Обязательным фактором в обучении детей, а по данному предмету особенно, является дисциплина. Необходимо воспитывать у учащихся чувство ответственности и способность доводить начатое дело до логического итога вопреки перемене своих интересов или влиянию внешних факторов.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           Метод исследовательской деятельности выступает ключевым для обеспечения творческой атмосферы в коллективе, создаёт возможность поиска различных способов выполнения поставленных задач, новых художественных средств воплощения сценического образа. Необходимо стремление педагога предлагать такие задания, которые включали бы детей в самостоятельный творческий, исследовательский поиск для развития креативного мышления.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           Для быстрого включения учащегося в творческий процесс подходит метод создания проблемных ситуаций - представление материала занятия в виде доступной, образной и яркой  проблемы. Это очень сближает коллектив, выявляет характер и личностные качества учащихся.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           В методическую работу педагога также входит посещение с учениками учреждений культуры (театров, концертных залов, музеев, филармоний  и др.), просмотр видеозаписей спектаклей, мастер-классов известных актеров и режиссеров. Воспитание зрительской культуры формирует устойчивый интерес к театру, как к  виду искусства.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Сцена – это самый сильный педагог, а зритель - самый строгий экзаменатор. Максимальное участие в творческих мероприятиях, тематических концертах и культурно-просветительской деятельности образовательного учреждения, позволит  учащимся на практике проверить, закрепить и развить свои умения и навыки исполнительского мастерства</w:t>
      </w: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192296" w:rsidRPr="0068536F" w:rsidRDefault="00192296" w:rsidP="00984389">
      <w:pPr>
        <w:ind w:left="720"/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      Рекомендации по организации самостоятельной работы учащихся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Самостоятельная работа учащихся заключается в посещении театров и других учреждений культуры, выполнении домашних заданий, сочинении этюдов, работе над индивидуальными заданиями  и самостоятельными отрывками, работе над ролью, работе над совершенствованием и закреплением профессиональных навыков.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</w:p>
    <w:p w:rsidR="00192296" w:rsidRPr="0068536F" w:rsidRDefault="00192296" w:rsidP="0068536F">
      <w:pPr>
        <w:rPr>
          <w:rFonts w:ascii="Times New Roman" w:hAnsi="Times New Roman" w:cs="Times New Roman"/>
          <w:sz w:val="24"/>
          <w:szCs w:val="24"/>
        </w:rPr>
      </w:pPr>
    </w:p>
    <w:p w:rsidR="00192296" w:rsidRPr="0068536F" w:rsidRDefault="00192296" w:rsidP="0068536F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sz w:val="24"/>
          <w:szCs w:val="24"/>
        </w:rPr>
        <w:t>VI.             Список литературы и средств обучения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Список рекомендуемой методической и учебной литературы</w:t>
      </w:r>
    </w:p>
    <w:p w:rsidR="00192296" w:rsidRPr="0068536F" w:rsidRDefault="00192296" w:rsidP="001D499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Актерский тренинг: Мастерство актера в терминах Станиславского. – Москва АСТ, 2010. –  (Золотой фонд актерского мастерства)</w:t>
      </w:r>
    </w:p>
    <w:p w:rsidR="00192296" w:rsidRPr="0068536F" w:rsidRDefault="00192296" w:rsidP="001D499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Альшиц Ю.Л. Тренинг forever! / Ю. Л. Альшиц. – Москва: РАТИ–ГИТИС, 2009</w:t>
      </w:r>
    </w:p>
    <w:p w:rsidR="00192296" w:rsidRPr="0068536F" w:rsidRDefault="00192296" w:rsidP="001D499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Бажанова Р.К. Феномен артистизма и его театральные разновидности / Р. К. Бажанова // Обсерватория культуры. – 2010. – № 4. – С. 42–49</w:t>
      </w:r>
    </w:p>
    <w:p w:rsidR="00192296" w:rsidRPr="0068536F" w:rsidRDefault="00192296" w:rsidP="001D499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Венецианова М.А. Актерский тренинг. Мастерство актера в терминах Станиславского / М.А. Венецианова. – Москва: АСТ, 2010. – (Золотой фонд актерского мастерства).</w:t>
      </w:r>
    </w:p>
    <w:p w:rsidR="00192296" w:rsidRPr="0068536F" w:rsidRDefault="00192296" w:rsidP="001D499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Владимиров С.В. Действие в драме. – 2 изд., доп. – Санкт-Петербург: Изд-во СПб ГАТИ, 2007</w:t>
      </w:r>
    </w:p>
    <w:p w:rsidR="00192296" w:rsidRPr="0068536F" w:rsidRDefault="00192296" w:rsidP="001D499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Гиппиус С.В. Актерский тренинг. Гимнастика чувств / С. В. Гиппиус. – Москва АСТ, 2010. – (Золотой фонд актерского мастерства)</w:t>
      </w:r>
    </w:p>
    <w:p w:rsidR="00192296" w:rsidRPr="0068536F" w:rsidRDefault="00192296" w:rsidP="001D499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Гительман Л.И. Зарубежное актерское искусство XIX века. Франция, Англия, Италия, США: хрестоматия / Л. И. Гительман. – Санкт-Петербург: СПб ГУЭФ; Вертикаль; Гуманитарный университет профсоюзов, 2002</w:t>
      </w:r>
    </w:p>
    <w:p w:rsidR="00192296" w:rsidRPr="0068536F" w:rsidRDefault="00192296" w:rsidP="001D499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Жабровец М.В. Тренинг фантазии и воображения: методическое пособие / М.В. Жабровец. – Тюмень: РИЦ ТГАКИ, 2008</w:t>
      </w:r>
    </w:p>
    <w:p w:rsidR="00192296" w:rsidRPr="0068536F" w:rsidRDefault="00192296" w:rsidP="001D499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Захава Б.Е. Мастерство актера и режиссера: учеб.пособие / Б. Е. Захава. – 5-е изд. – Москва: РАТИ–ГИТИС, 2008</w:t>
      </w:r>
    </w:p>
    <w:p w:rsidR="00192296" w:rsidRPr="0068536F" w:rsidRDefault="00192296" w:rsidP="001D499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Зверева Н.А. Создание актерского образа: словарь театральных терминов / Н. А. Зверева, Д.Г. Ливнев. — Москва: РАТИ – ГИТИС, 2008</w:t>
      </w:r>
    </w:p>
    <w:p w:rsidR="00192296" w:rsidRPr="0068536F" w:rsidRDefault="00192296" w:rsidP="001D499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Зверева Н. А. Создание актерского образа: словарь театральных терминов / Н. А. Зверева Д.Г. Ливнев. – Москва: РАТИ–ГИТИС, 2008</w:t>
      </w:r>
    </w:p>
    <w:p w:rsidR="00192296" w:rsidRPr="0068536F" w:rsidRDefault="00192296" w:rsidP="001D499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Иллюстрированная история мирового театра / под ред. Джона Рассела Брауна. – Москва: ЗАО "БММ"</w:t>
      </w:r>
    </w:p>
    <w:p w:rsidR="00192296" w:rsidRPr="0068536F" w:rsidRDefault="00192296" w:rsidP="001D499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Кипнис М. Актерский тренинг. 128 лучших игр и упражнений для любого тренинга / М. Кипнис. – Москва: АСТ, 2009. – (Золотой фонд актерского мастерства)</w:t>
      </w:r>
    </w:p>
    <w:p w:rsidR="00192296" w:rsidRPr="0068536F" w:rsidRDefault="00192296" w:rsidP="001D499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Кипнис М. Актерский тренинг. Более 100 игр, упражнений и этюдов, которые помогут вам стать первоклассным актером / М. Кипнис. – Москва: АСТ, 2010. – (Золотой фонд актерского мастерства)</w:t>
      </w:r>
    </w:p>
    <w:p w:rsidR="00192296" w:rsidRPr="0068536F" w:rsidRDefault="00192296" w:rsidP="001D499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Кнебель М. О. Поэзия педагогики. О действенном анализе пьесы и роли. – Москва: ГИТИС, 2005</w:t>
      </w:r>
    </w:p>
    <w:p w:rsidR="00192296" w:rsidRPr="0068536F" w:rsidRDefault="00192296" w:rsidP="001D499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Кнебель М. О. Слово в творчестве актера / М. О. Кнебель. – Москва: РАТИ–ГИТИС, 2009</w:t>
      </w:r>
    </w:p>
    <w:p w:rsidR="00192296" w:rsidRPr="0068536F" w:rsidRDefault="00192296" w:rsidP="001D499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Кокорин А. Вам привет от Станиславского: учебное пособие / А. Кокорин. – 2002</w:t>
      </w:r>
    </w:p>
    <w:p w:rsidR="00192296" w:rsidRPr="0068536F" w:rsidRDefault="00192296" w:rsidP="001D499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Кутьмин С. П. Краткий словарь театральных терминов / С. П. Кутьмин. – Тюмень: ТГИИК, 2003</w:t>
      </w:r>
    </w:p>
    <w:p w:rsidR="00192296" w:rsidRPr="0068536F" w:rsidRDefault="00192296" w:rsidP="001D499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Кутьмин С. П. Характер и характерность: учебно-методическое пособие / С. П. Кутьмин. – Тюмень: ТГИИК, 2004</w:t>
      </w:r>
    </w:p>
    <w:p w:rsidR="00192296" w:rsidRPr="0068536F" w:rsidRDefault="00192296" w:rsidP="001D499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Лоза О. Актерский тренинг по системе Станиславского. Упражнения и этюды / О. Лоза. – Москва: АСТ, 2009. – (Золотой фонд актерского мастерства)</w:t>
      </w:r>
    </w:p>
    <w:p w:rsidR="00192296" w:rsidRPr="0068536F" w:rsidRDefault="00192296" w:rsidP="001D499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Немирович-Данченко В. И. Рождение театра / В. И. Немирович-Данченко. – Москва: АСТ; Зебра Е; ВКТ, 2009. – (Актерская книга)</w:t>
      </w:r>
    </w:p>
    <w:p w:rsidR="00192296" w:rsidRPr="0068536F" w:rsidRDefault="00192296" w:rsidP="001D499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Новарина, Валер. Жертвующий актер / пер. с фр. Екатерины Дмитриевой // Новое литературное обозрение. – 2005. – № 73. – Режим доступа: http://magazines.russ.ru/nlo/2005/73/no31-pr.html</w:t>
      </w:r>
    </w:p>
    <w:p w:rsidR="00192296" w:rsidRPr="0068536F" w:rsidRDefault="00192296" w:rsidP="001D499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Павис П. Словарь театра / П. Павис; пер. с фр. ; под ред. Л. Баженовой. — Москва: ГИТИС, 2003</w:t>
      </w:r>
    </w:p>
    <w:p w:rsidR="00192296" w:rsidRPr="0068536F" w:rsidRDefault="00192296" w:rsidP="001D499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Полищук Вера. Актерский тренинг. Книга актерского мастерства. Всеволод Мейерхольд / Вера Полищук. – Москва: АСТ, 2010. – (Золотой фонд актерского мастерства)</w:t>
      </w:r>
    </w:p>
    <w:p w:rsidR="00192296" w:rsidRPr="0068536F" w:rsidRDefault="00192296" w:rsidP="001D499A">
      <w:pPr>
        <w:rPr>
          <w:rFonts w:ascii="Times New Roman" w:hAnsi="Times New Roman" w:cs="Times New Roman"/>
          <w:sz w:val="24"/>
          <w:szCs w:val="24"/>
        </w:rPr>
      </w:pPr>
      <w:r w:rsidRPr="0068536F">
        <w:rPr>
          <w:rFonts w:ascii="Times New Roman" w:hAnsi="Times New Roman" w:cs="Times New Roman"/>
          <w:sz w:val="24"/>
          <w:szCs w:val="24"/>
        </w:rPr>
        <w:t> </w:t>
      </w:r>
    </w:p>
    <w:p w:rsidR="00192296" w:rsidRPr="0068536F" w:rsidRDefault="00192296">
      <w:pPr>
        <w:rPr>
          <w:rFonts w:ascii="Times New Roman" w:hAnsi="Times New Roman" w:cs="Times New Roman"/>
          <w:sz w:val="24"/>
          <w:szCs w:val="24"/>
        </w:rPr>
      </w:pPr>
    </w:p>
    <w:sectPr w:rsidR="00192296" w:rsidRPr="0068536F" w:rsidSect="0078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31D7"/>
    <w:multiLevelType w:val="multilevel"/>
    <w:tmpl w:val="8BA828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E161461"/>
    <w:multiLevelType w:val="multilevel"/>
    <w:tmpl w:val="F8BA83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E764589"/>
    <w:multiLevelType w:val="multilevel"/>
    <w:tmpl w:val="BF84A2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1356A0E"/>
    <w:multiLevelType w:val="multilevel"/>
    <w:tmpl w:val="B284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13F9E"/>
    <w:multiLevelType w:val="multilevel"/>
    <w:tmpl w:val="8D789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B73ABE"/>
    <w:multiLevelType w:val="multilevel"/>
    <w:tmpl w:val="78167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52A4F96"/>
    <w:multiLevelType w:val="multilevel"/>
    <w:tmpl w:val="DEE0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03877"/>
    <w:multiLevelType w:val="multilevel"/>
    <w:tmpl w:val="E47E7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7E92068"/>
    <w:multiLevelType w:val="multilevel"/>
    <w:tmpl w:val="CF78B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F3030B1"/>
    <w:multiLevelType w:val="multilevel"/>
    <w:tmpl w:val="4238D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9B2AF5"/>
    <w:multiLevelType w:val="multilevel"/>
    <w:tmpl w:val="606E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8909D5"/>
    <w:multiLevelType w:val="multilevel"/>
    <w:tmpl w:val="AC443B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68B68BF"/>
    <w:multiLevelType w:val="multilevel"/>
    <w:tmpl w:val="488A5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70C15A7"/>
    <w:multiLevelType w:val="multilevel"/>
    <w:tmpl w:val="B55C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FC7DE3"/>
    <w:multiLevelType w:val="multilevel"/>
    <w:tmpl w:val="9628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E0A41"/>
    <w:multiLevelType w:val="multilevel"/>
    <w:tmpl w:val="11A89F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1E10786"/>
    <w:multiLevelType w:val="multilevel"/>
    <w:tmpl w:val="AEFC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CB4C92"/>
    <w:multiLevelType w:val="multilevel"/>
    <w:tmpl w:val="92FEB3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E845148"/>
    <w:multiLevelType w:val="multilevel"/>
    <w:tmpl w:val="E408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7457B5"/>
    <w:multiLevelType w:val="multilevel"/>
    <w:tmpl w:val="F5C4E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15"/>
  </w:num>
  <w:num w:numId="5">
    <w:abstractNumId w:val="12"/>
  </w:num>
  <w:num w:numId="6">
    <w:abstractNumId w:val="4"/>
  </w:num>
  <w:num w:numId="7">
    <w:abstractNumId w:val="5"/>
  </w:num>
  <w:num w:numId="8">
    <w:abstractNumId w:val="2"/>
  </w:num>
  <w:num w:numId="9">
    <w:abstractNumId w:val="18"/>
  </w:num>
  <w:num w:numId="10">
    <w:abstractNumId w:val="14"/>
  </w:num>
  <w:num w:numId="11">
    <w:abstractNumId w:val="11"/>
  </w:num>
  <w:num w:numId="12">
    <w:abstractNumId w:val="13"/>
  </w:num>
  <w:num w:numId="13">
    <w:abstractNumId w:val="7"/>
  </w:num>
  <w:num w:numId="14">
    <w:abstractNumId w:val="0"/>
  </w:num>
  <w:num w:numId="15">
    <w:abstractNumId w:val="10"/>
  </w:num>
  <w:num w:numId="16">
    <w:abstractNumId w:val="8"/>
  </w:num>
  <w:num w:numId="17">
    <w:abstractNumId w:val="16"/>
  </w:num>
  <w:num w:numId="18">
    <w:abstractNumId w:val="9"/>
  </w:num>
  <w:num w:numId="19">
    <w:abstractNumId w:val="1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47E"/>
    <w:rsid w:val="00157F97"/>
    <w:rsid w:val="00192296"/>
    <w:rsid w:val="001D499A"/>
    <w:rsid w:val="002E7335"/>
    <w:rsid w:val="003773A5"/>
    <w:rsid w:val="003925E6"/>
    <w:rsid w:val="003E7DA9"/>
    <w:rsid w:val="004E2B50"/>
    <w:rsid w:val="00594BCC"/>
    <w:rsid w:val="00621FB8"/>
    <w:rsid w:val="0068536F"/>
    <w:rsid w:val="00706BF3"/>
    <w:rsid w:val="00747F72"/>
    <w:rsid w:val="00784B08"/>
    <w:rsid w:val="00912A71"/>
    <w:rsid w:val="00921241"/>
    <w:rsid w:val="00984389"/>
    <w:rsid w:val="00984C54"/>
    <w:rsid w:val="009A647E"/>
    <w:rsid w:val="00AC2816"/>
    <w:rsid w:val="00B950ED"/>
    <w:rsid w:val="00C11ECB"/>
    <w:rsid w:val="00CC10D9"/>
    <w:rsid w:val="00DE4A4A"/>
    <w:rsid w:val="00E0760D"/>
    <w:rsid w:val="00E83CC7"/>
    <w:rsid w:val="00E978D6"/>
    <w:rsid w:val="00EE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B0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D499A"/>
    <w:rPr>
      <w:b/>
      <w:bCs/>
    </w:rPr>
  </w:style>
  <w:style w:type="paragraph" w:customStyle="1" w:styleId="listparagraph">
    <w:name w:val="listparagraph"/>
    <w:basedOn w:val="Normal"/>
    <w:uiPriority w:val="99"/>
    <w:rsid w:val="001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1D499A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1D499A"/>
  </w:style>
  <w:style w:type="paragraph" w:customStyle="1" w:styleId="10">
    <w:name w:val="10"/>
    <w:basedOn w:val="Normal"/>
    <w:uiPriority w:val="99"/>
    <w:rsid w:val="001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1"/>
    <w:basedOn w:val="Normal"/>
    <w:uiPriority w:val="99"/>
    <w:rsid w:val="001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9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2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7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29</Pages>
  <Words>7552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</dc:title>
  <dc:subject/>
  <dc:creator>Музыкальная школа</dc:creator>
  <cp:keywords/>
  <dc:description/>
  <cp:lastModifiedBy>Muza</cp:lastModifiedBy>
  <cp:revision>2</cp:revision>
  <cp:lastPrinted>2021-02-15T23:16:00Z</cp:lastPrinted>
  <dcterms:created xsi:type="dcterms:W3CDTF">2021-02-15T23:18:00Z</dcterms:created>
  <dcterms:modified xsi:type="dcterms:W3CDTF">2021-02-15T23:18:00Z</dcterms:modified>
</cp:coreProperties>
</file>